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E8" w:rsidRPr="001A2126" w:rsidRDefault="00903BF8" w:rsidP="00D532E5">
      <w:pPr>
        <w:pStyle w:val="Subtitle"/>
        <w:spacing w:line="240" w:lineRule="auto"/>
        <w:rPr>
          <w:sz w:val="24"/>
          <w:szCs w:val="24"/>
        </w:rPr>
      </w:pPr>
      <w:r w:rsidRPr="001A2126">
        <w:rPr>
          <w:sz w:val="24"/>
          <w:szCs w:val="24"/>
        </w:rPr>
        <w:t>Caregiver</w:t>
      </w:r>
      <w:r w:rsidR="00D156E8" w:rsidRPr="001A2126">
        <w:rPr>
          <w:sz w:val="24"/>
          <w:szCs w:val="24"/>
        </w:rPr>
        <w:t xml:space="preserve"> Information</w:t>
      </w:r>
    </w:p>
    <w:p w:rsidR="00D156E8" w:rsidRPr="001A2126" w:rsidRDefault="00D156E8" w:rsidP="00024031">
      <w:pPr>
        <w:spacing w:line="360" w:lineRule="auto"/>
        <w:rPr>
          <w:b/>
          <w:sz w:val="24"/>
          <w:szCs w:val="24"/>
        </w:rPr>
      </w:pPr>
    </w:p>
    <w:p w:rsidR="007D07CB" w:rsidRPr="001A2126" w:rsidRDefault="007D07CB" w:rsidP="00C334A6">
      <w:pPr>
        <w:spacing w:line="360" w:lineRule="auto"/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*Date</w:t>
      </w:r>
      <w:proofErr w:type="gramStart"/>
      <w:r w:rsidRPr="001A2126">
        <w:rPr>
          <w:b/>
          <w:sz w:val="24"/>
          <w:szCs w:val="24"/>
        </w:rPr>
        <w:t>:_</w:t>
      </w:r>
      <w:proofErr w:type="gramEnd"/>
      <w:r w:rsidRPr="001A2126">
        <w:rPr>
          <w:b/>
          <w:sz w:val="24"/>
          <w:szCs w:val="24"/>
        </w:rPr>
        <w:t>_________</w:t>
      </w:r>
    </w:p>
    <w:p w:rsidR="00D156E8" w:rsidRPr="001A2126" w:rsidRDefault="00D156E8" w:rsidP="00C334A6">
      <w:pPr>
        <w:spacing w:line="360" w:lineRule="auto"/>
        <w:rPr>
          <w:sz w:val="24"/>
          <w:szCs w:val="24"/>
        </w:rPr>
      </w:pPr>
      <w:r w:rsidRPr="001A2126">
        <w:rPr>
          <w:b/>
          <w:sz w:val="24"/>
          <w:szCs w:val="24"/>
        </w:rPr>
        <w:t>The best time to</w:t>
      </w:r>
      <w:r w:rsidR="00C334A6" w:rsidRPr="001A2126">
        <w:rPr>
          <w:b/>
          <w:sz w:val="24"/>
          <w:szCs w:val="24"/>
        </w:rPr>
        <w:t xml:space="preserve"> reach you</w:t>
      </w:r>
      <w:r w:rsidR="00FF1373" w:rsidRPr="001A2126">
        <w:rPr>
          <w:b/>
          <w:sz w:val="24"/>
          <w:szCs w:val="24"/>
        </w:rPr>
        <w:t>:</w:t>
      </w:r>
      <w:r w:rsidR="00C334A6" w:rsidRPr="001A2126">
        <w:rPr>
          <w:sz w:val="24"/>
          <w:szCs w:val="24"/>
        </w:rPr>
        <w:t xml:space="preserve"> ____________________</w:t>
      </w:r>
      <w:r w:rsidR="00C334A6" w:rsidRPr="001A2126">
        <w:rPr>
          <w:sz w:val="24"/>
          <w:szCs w:val="24"/>
        </w:rPr>
        <w:tab/>
      </w:r>
    </w:p>
    <w:p w:rsidR="00C334A6" w:rsidRPr="001A2126" w:rsidRDefault="007D07CB" w:rsidP="00C334A6">
      <w:pPr>
        <w:spacing w:line="360" w:lineRule="auto"/>
        <w:rPr>
          <w:b/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12700</wp:posOffset>
                </wp:positionV>
                <wp:extent cx="137160" cy="144780"/>
                <wp:effectExtent l="0" t="0" r="0" b="0"/>
                <wp:wrapNone/>
                <wp:docPr id="12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D7A04" id="Rectangle 130" o:spid="_x0000_s1026" style="position:absolute;margin-left:192pt;margin-top:1pt;width:10.8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"/>
            </w:pict>
          </mc:Fallback>
        </mc:AlternateContent>
      </w:r>
      <w:r w:rsidR="00F136E3"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10795</wp:posOffset>
                </wp:positionV>
                <wp:extent cx="137160" cy="144780"/>
                <wp:effectExtent l="0" t="0" r="0" b="0"/>
                <wp:wrapNone/>
                <wp:docPr id="124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1C96" id="Rectangle 129" o:spid="_x0000_s1026" style="position:absolute;margin-left:145.95pt;margin-top:.85pt;width:10.8pt;height:1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"/>
            </w:pict>
          </mc:Fallback>
        </mc:AlternateContent>
      </w:r>
      <w:r w:rsidR="00217D41" w:rsidRPr="001A2126">
        <w:rPr>
          <w:b/>
          <w:sz w:val="24"/>
          <w:szCs w:val="24"/>
        </w:rPr>
        <w:t>Is it ok to call you at work?</w:t>
      </w:r>
      <w:r w:rsidR="00C81A31" w:rsidRPr="001A2126">
        <w:rPr>
          <w:sz w:val="24"/>
          <w:szCs w:val="24"/>
        </w:rPr>
        <w:t xml:space="preserve">   </w:t>
      </w:r>
      <w:r w:rsidR="00217D41" w:rsidRPr="001A2126">
        <w:rPr>
          <w:sz w:val="24"/>
          <w:szCs w:val="24"/>
        </w:rPr>
        <w:t xml:space="preserve">     Yes</w:t>
      </w:r>
      <w:r w:rsidR="00C81A31" w:rsidRPr="001A2126">
        <w:rPr>
          <w:sz w:val="24"/>
          <w:szCs w:val="24"/>
        </w:rPr>
        <w:t xml:space="preserve">        </w:t>
      </w:r>
      <w:r w:rsidR="00217D41" w:rsidRPr="001A2126">
        <w:rPr>
          <w:sz w:val="24"/>
          <w:szCs w:val="24"/>
        </w:rPr>
        <w:t>No</w:t>
      </w:r>
    </w:p>
    <w:p w:rsidR="00D156E8" w:rsidRPr="001A2126" w:rsidRDefault="00D156E8" w:rsidP="00D156E8">
      <w:pPr>
        <w:rPr>
          <w:sz w:val="24"/>
          <w:szCs w:val="24"/>
        </w:rPr>
      </w:pPr>
    </w:p>
    <w:p w:rsidR="00D156E8" w:rsidRPr="001A2126" w:rsidRDefault="008E485A" w:rsidP="00D156E8">
      <w:pPr>
        <w:rPr>
          <w:sz w:val="24"/>
          <w:szCs w:val="24"/>
        </w:rPr>
      </w:pPr>
      <w:r w:rsidRPr="001A2126">
        <w:rPr>
          <w:b/>
          <w:sz w:val="24"/>
          <w:szCs w:val="24"/>
        </w:rPr>
        <w:t>*</w:t>
      </w:r>
      <w:r w:rsidR="00EC2258" w:rsidRPr="001A2126">
        <w:rPr>
          <w:b/>
          <w:sz w:val="24"/>
          <w:szCs w:val="24"/>
        </w:rPr>
        <w:t>Education Level: (# of years)</w:t>
      </w:r>
      <w:r w:rsidR="00EC2258" w:rsidRPr="001A2126">
        <w:rPr>
          <w:b/>
          <w:sz w:val="24"/>
          <w:szCs w:val="24"/>
        </w:rPr>
        <w:tab/>
      </w:r>
      <w:r w:rsidR="00D156E8" w:rsidRPr="001A2126">
        <w:rPr>
          <w:sz w:val="24"/>
          <w:szCs w:val="24"/>
        </w:rPr>
        <w:t xml:space="preserve"> </w:t>
      </w:r>
      <w:r w:rsidR="00EC2258" w:rsidRPr="001A2126">
        <w:rPr>
          <w:sz w:val="24"/>
          <w:szCs w:val="24"/>
        </w:rPr>
        <w:t xml:space="preserve">                 </w:t>
      </w:r>
      <w:r w:rsidR="005A6E31" w:rsidRPr="001A2126">
        <w:rPr>
          <w:sz w:val="24"/>
          <w:szCs w:val="24"/>
        </w:rPr>
        <w:t xml:space="preserve"> </w:t>
      </w:r>
      <w:r w:rsidR="00263FE6" w:rsidRPr="001A2126">
        <w:rPr>
          <w:sz w:val="24"/>
          <w:szCs w:val="24"/>
        </w:rPr>
        <w:t xml:space="preserve">  </w:t>
      </w:r>
      <w:r w:rsidR="00EC2258" w:rsidRPr="001A2126">
        <w:rPr>
          <w:sz w:val="24"/>
          <w:szCs w:val="24"/>
        </w:rPr>
        <w:t xml:space="preserve"> ____</w:t>
      </w:r>
    </w:p>
    <w:p w:rsidR="00D156E8" w:rsidRPr="001A2126" w:rsidRDefault="00263FE6" w:rsidP="00D156E8">
      <w:pPr>
        <w:rPr>
          <w:b/>
          <w:sz w:val="24"/>
          <w:szCs w:val="24"/>
        </w:rPr>
      </w:pPr>
      <w:r w:rsidRPr="001A2126">
        <w:rPr>
          <w:sz w:val="24"/>
          <w:szCs w:val="24"/>
        </w:rPr>
        <w:t>*</w:t>
      </w:r>
      <w:r w:rsidR="00234471" w:rsidRPr="001A2126">
        <w:rPr>
          <w:b/>
          <w:sz w:val="24"/>
          <w:szCs w:val="24"/>
        </w:rPr>
        <w:t>Number of Care Receivers</w:t>
      </w:r>
      <w:r w:rsidR="00D26D56" w:rsidRPr="001A2126">
        <w:rPr>
          <w:b/>
          <w:sz w:val="24"/>
          <w:szCs w:val="24"/>
        </w:rPr>
        <w:t xml:space="preserve"> Assisting</w:t>
      </w:r>
      <w:r w:rsidR="00234471" w:rsidRPr="001A2126">
        <w:rPr>
          <w:b/>
          <w:sz w:val="24"/>
          <w:szCs w:val="24"/>
        </w:rPr>
        <w:t>:</w:t>
      </w:r>
      <w:r w:rsidR="00D26D56" w:rsidRPr="001A2126">
        <w:rPr>
          <w:sz w:val="24"/>
          <w:szCs w:val="24"/>
        </w:rPr>
        <w:t xml:space="preserve">               </w:t>
      </w:r>
      <w:r w:rsidR="00234471" w:rsidRPr="001A2126">
        <w:rPr>
          <w:sz w:val="24"/>
          <w:szCs w:val="24"/>
        </w:rPr>
        <w:t xml:space="preserve"> </w:t>
      </w:r>
      <w:r w:rsidR="005A6E31" w:rsidRPr="001A2126">
        <w:rPr>
          <w:sz w:val="24"/>
          <w:szCs w:val="24"/>
        </w:rPr>
        <w:t xml:space="preserve"> </w:t>
      </w:r>
      <w:r w:rsidR="00234471" w:rsidRPr="001A2126">
        <w:rPr>
          <w:sz w:val="24"/>
          <w:szCs w:val="24"/>
        </w:rPr>
        <w:t>____</w:t>
      </w:r>
      <w:r w:rsidR="00234471" w:rsidRPr="001A2126">
        <w:rPr>
          <w:sz w:val="24"/>
          <w:szCs w:val="24"/>
        </w:rPr>
        <w:tab/>
      </w:r>
      <w:r w:rsidR="00234471" w:rsidRPr="001A2126">
        <w:rPr>
          <w:sz w:val="24"/>
          <w:szCs w:val="24"/>
        </w:rPr>
        <w:tab/>
      </w:r>
    </w:p>
    <w:p w:rsidR="00024031" w:rsidRPr="001A2126" w:rsidRDefault="00F136E3" w:rsidP="00024031">
      <w:pPr>
        <w:rPr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338455</wp:posOffset>
                </wp:positionV>
                <wp:extent cx="137160" cy="144780"/>
                <wp:effectExtent l="0" t="0" r="0" b="0"/>
                <wp:wrapNone/>
                <wp:docPr id="10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6D25C" id="Rectangle 140" o:spid="_x0000_s1026" style="position:absolute;margin-left:451.2pt;margin-top:26.65pt;width:10.8pt;height:1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338455</wp:posOffset>
                </wp:positionV>
                <wp:extent cx="137160" cy="144780"/>
                <wp:effectExtent l="0" t="0" r="0" b="0"/>
                <wp:wrapNone/>
                <wp:docPr id="10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1942" id="Rectangle 118" o:spid="_x0000_s1026" style="position:absolute;margin-left:145.8pt;margin-top:26.65pt;width:10.8pt;height:11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"/>
            </w:pict>
          </mc:Fallback>
        </mc:AlternateContent>
      </w:r>
      <w:r w:rsidR="00263FE6" w:rsidRPr="001A2126">
        <w:rPr>
          <w:sz w:val="24"/>
          <w:szCs w:val="24"/>
        </w:rPr>
        <w:t>*</w:t>
      </w:r>
      <w:r w:rsidR="005A6E31" w:rsidRPr="001A2126">
        <w:rPr>
          <w:b/>
          <w:sz w:val="24"/>
          <w:szCs w:val="24"/>
        </w:rPr>
        <w:t>Number of other Dependent Family M</w:t>
      </w:r>
      <w:r w:rsidR="00D156E8" w:rsidRPr="001A2126">
        <w:rPr>
          <w:b/>
          <w:sz w:val="24"/>
          <w:szCs w:val="24"/>
        </w:rPr>
        <w:t>embers:</w:t>
      </w:r>
      <w:r w:rsidR="00D156E8" w:rsidRPr="001A2126">
        <w:rPr>
          <w:sz w:val="24"/>
          <w:szCs w:val="24"/>
        </w:rPr>
        <w:t xml:space="preserve"> ____</w:t>
      </w:r>
      <w:r w:rsidR="00D156E8" w:rsidRPr="001A2126">
        <w:rPr>
          <w:b/>
          <w:sz w:val="24"/>
          <w:szCs w:val="24"/>
        </w:rPr>
        <w:tab/>
      </w:r>
      <w:r w:rsidR="00D156E8" w:rsidRPr="001A2126">
        <w:rPr>
          <w:b/>
          <w:sz w:val="24"/>
          <w:szCs w:val="24"/>
        </w:rPr>
        <w:tab/>
      </w:r>
      <w:r w:rsidR="00D156E8" w:rsidRPr="001A2126">
        <w:rPr>
          <w:b/>
          <w:sz w:val="24"/>
          <w:szCs w:val="24"/>
        </w:rPr>
        <w:tab/>
      </w:r>
      <w:r w:rsidR="00D156E8" w:rsidRPr="001A2126">
        <w:rPr>
          <w:b/>
          <w:sz w:val="24"/>
          <w:szCs w:val="24"/>
        </w:rPr>
        <w:tab/>
      </w:r>
      <w:r w:rsidR="00A22C49" w:rsidRPr="001A2126">
        <w:rPr>
          <w:b/>
          <w:sz w:val="24"/>
          <w:szCs w:val="24"/>
        </w:rPr>
        <w:tab/>
      </w:r>
      <w:r w:rsidR="00234471" w:rsidRPr="001A2126">
        <w:rPr>
          <w:b/>
          <w:sz w:val="24"/>
          <w:szCs w:val="24"/>
        </w:rPr>
        <w:tab/>
      </w:r>
      <w:r w:rsidR="00234471" w:rsidRPr="001A2126">
        <w:rPr>
          <w:b/>
          <w:sz w:val="24"/>
          <w:szCs w:val="24"/>
        </w:rPr>
        <w:tab/>
      </w:r>
      <w:r w:rsidR="00234471" w:rsidRPr="001A2126">
        <w:rPr>
          <w:b/>
          <w:sz w:val="24"/>
          <w:szCs w:val="24"/>
        </w:rPr>
        <w:tab/>
      </w:r>
      <w:r w:rsidR="00234471" w:rsidRPr="001A2126">
        <w:rPr>
          <w:sz w:val="24"/>
          <w:szCs w:val="24"/>
        </w:rPr>
        <w:tab/>
      </w:r>
    </w:p>
    <w:p w:rsidR="00234471" w:rsidRPr="001A2126" w:rsidRDefault="00F136E3" w:rsidP="00024031">
      <w:pPr>
        <w:rPr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-4445</wp:posOffset>
                </wp:positionV>
                <wp:extent cx="137160" cy="144780"/>
                <wp:effectExtent l="0" t="0" r="0" b="0"/>
                <wp:wrapNone/>
                <wp:docPr id="10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7944F" id="Rectangle 138" o:spid="_x0000_s1026" style="position:absolute;margin-left:289.2pt;margin-top:-.35pt;width:10.8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-4445</wp:posOffset>
                </wp:positionV>
                <wp:extent cx="137160" cy="144780"/>
                <wp:effectExtent l="0" t="0" r="0" b="0"/>
                <wp:wrapNone/>
                <wp:docPr id="10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7933D" id="Rectangle 119" o:spid="_x0000_s1026" style="position:absolute;margin-left:218.4pt;margin-top:-.35pt;width:10.8pt;height:11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YOIgIAAD8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-4445</wp:posOffset>
                </wp:positionV>
                <wp:extent cx="137160" cy="144780"/>
                <wp:effectExtent l="0" t="0" r="0" b="0"/>
                <wp:wrapNone/>
                <wp:docPr id="9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3DEEF" id="Rectangle 139" o:spid="_x0000_s1026" style="position:absolute;margin-left:344.4pt;margin-top:-.35pt;width:10.8pt;height:11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I6IgIAAD4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"/>
            </w:pict>
          </mc:Fallback>
        </mc:AlternateContent>
      </w:r>
      <w:r w:rsidR="00EC2258" w:rsidRPr="001A2126">
        <w:rPr>
          <w:b/>
          <w:sz w:val="24"/>
          <w:szCs w:val="24"/>
        </w:rPr>
        <w:t>Caregiver Employment:</w:t>
      </w:r>
      <w:r w:rsidR="00EC2258" w:rsidRPr="001A2126">
        <w:rPr>
          <w:sz w:val="24"/>
          <w:szCs w:val="24"/>
        </w:rPr>
        <w:tab/>
        <w:t xml:space="preserve">     Full-Time        Part-Time       Retired       Leave of Absence       Not Employed</w:t>
      </w:r>
    </w:p>
    <w:p w:rsidR="00EC2258" w:rsidRPr="001A2126" w:rsidRDefault="00EC2258" w:rsidP="00024031">
      <w:pPr>
        <w:rPr>
          <w:b/>
          <w:sz w:val="24"/>
          <w:szCs w:val="24"/>
        </w:rPr>
      </w:pPr>
    </w:p>
    <w:p w:rsidR="00EC2258" w:rsidRPr="001A2126" w:rsidRDefault="00EC2258" w:rsidP="00024031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Has your employment status changed due to caregiving duties?</w:t>
      </w:r>
    </w:p>
    <w:p w:rsidR="00EC2258" w:rsidRPr="001A2126" w:rsidRDefault="00F136E3" w:rsidP="00024031">
      <w:pPr>
        <w:rPr>
          <w:b/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170815</wp:posOffset>
                </wp:positionV>
                <wp:extent cx="137160" cy="144780"/>
                <wp:effectExtent l="0" t="0" r="0" b="0"/>
                <wp:wrapNone/>
                <wp:docPr id="9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1AD92" id="Rectangle 147" o:spid="_x0000_s1026" style="position:absolute;margin-left:298.8pt;margin-top:13.45pt;width:10.8pt;height:11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163195</wp:posOffset>
                </wp:positionV>
                <wp:extent cx="137160" cy="144780"/>
                <wp:effectExtent l="0" t="0" r="0" b="0"/>
                <wp:wrapNone/>
                <wp:docPr id="9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CFDD" id="Rectangle 141" o:spid="_x0000_s1026" style="position:absolute;margin-left:2.4pt;margin-top:12.85pt;width:10.8pt;height:1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"/>
            </w:pict>
          </mc:Fallback>
        </mc:AlternateContent>
      </w:r>
    </w:p>
    <w:p w:rsidR="00EC2258" w:rsidRPr="001A2126" w:rsidRDefault="00F136E3" w:rsidP="00024031">
      <w:pPr>
        <w:rPr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10795</wp:posOffset>
                </wp:positionV>
                <wp:extent cx="137160" cy="144780"/>
                <wp:effectExtent l="0" t="0" r="0" b="0"/>
                <wp:wrapNone/>
                <wp:docPr id="9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6629" id="Rectangle 150" o:spid="_x0000_s1026" style="position:absolute;margin-left:411pt;margin-top:.85pt;width:10.8pt;height:11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3175</wp:posOffset>
                </wp:positionV>
                <wp:extent cx="137160" cy="144780"/>
                <wp:effectExtent l="0" t="0" r="0" b="0"/>
                <wp:wrapNone/>
                <wp:docPr id="9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CA4C6" id="Rectangle 144" o:spid="_x0000_s1026" style="position:absolute;margin-left:135pt;margin-top:.25pt;width:10.8pt;height:11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6O3IA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"/>
            </w:pict>
          </mc:Fallback>
        </mc:AlternateContent>
      </w:r>
      <w:r w:rsidR="00865AEE" w:rsidRPr="001A2126">
        <w:rPr>
          <w:b/>
          <w:sz w:val="24"/>
          <w:szCs w:val="24"/>
        </w:rPr>
        <w:t xml:space="preserve">      </w:t>
      </w:r>
      <w:r w:rsidR="00865AEE" w:rsidRPr="001A2126">
        <w:rPr>
          <w:sz w:val="24"/>
          <w:szCs w:val="24"/>
        </w:rPr>
        <w:t>Increased Hours</w:t>
      </w:r>
      <w:r w:rsidR="00865AEE" w:rsidRPr="001A2126">
        <w:rPr>
          <w:sz w:val="24"/>
          <w:szCs w:val="24"/>
        </w:rPr>
        <w:tab/>
      </w:r>
      <w:r w:rsidR="00865AEE" w:rsidRPr="001A2126">
        <w:rPr>
          <w:sz w:val="24"/>
          <w:szCs w:val="24"/>
        </w:rPr>
        <w:tab/>
        <w:t xml:space="preserve">  Changed Jobs</w:t>
      </w:r>
      <w:r w:rsidR="00865AEE" w:rsidRPr="001A2126">
        <w:rPr>
          <w:sz w:val="24"/>
          <w:szCs w:val="24"/>
        </w:rPr>
        <w:tab/>
      </w:r>
      <w:r w:rsidR="0068219B" w:rsidRPr="001A2126">
        <w:rPr>
          <w:sz w:val="24"/>
          <w:szCs w:val="24"/>
        </w:rPr>
        <w:tab/>
        <w:t xml:space="preserve">        No Change                    Laid Off</w:t>
      </w:r>
    </w:p>
    <w:p w:rsidR="00EC2258" w:rsidRPr="001A2126" w:rsidRDefault="00F136E3" w:rsidP="00024031">
      <w:pPr>
        <w:rPr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10795</wp:posOffset>
                </wp:positionV>
                <wp:extent cx="137160" cy="144780"/>
                <wp:effectExtent l="0" t="0" r="0" b="0"/>
                <wp:wrapNone/>
                <wp:docPr id="9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E209F" id="Rectangle 151" o:spid="_x0000_s1026" style="position:absolute;margin-left:411pt;margin-top:.85pt;width:10.8pt;height:11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GaIQIAAD4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3175</wp:posOffset>
                </wp:positionV>
                <wp:extent cx="137160" cy="144780"/>
                <wp:effectExtent l="0" t="0" r="0" b="0"/>
                <wp:wrapNone/>
                <wp:docPr id="9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E91E3" id="Rectangle 148" o:spid="_x0000_s1026" style="position:absolute;margin-left:298.8pt;margin-top:.25pt;width:10.8pt;height:11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5OIgIAAD4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137160" cy="144780"/>
                <wp:effectExtent l="0" t="0" r="0" b="0"/>
                <wp:wrapNone/>
                <wp:docPr id="9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8C5A9" id="Rectangle 145" o:spid="_x0000_s1026" style="position:absolute;margin-left:135pt;margin-top:1.45pt;width:10.8pt;height:11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UvIg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10795</wp:posOffset>
                </wp:positionV>
                <wp:extent cx="137160" cy="144780"/>
                <wp:effectExtent l="0" t="0" r="0" b="0"/>
                <wp:wrapNone/>
                <wp:docPr id="9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0B97" id="Rectangle 142" o:spid="_x0000_s1026" style="position:absolute;margin-left:2.4pt;margin-top:.85pt;width:10.8pt;height:1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FCIg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"/>
            </w:pict>
          </mc:Fallback>
        </mc:AlternateContent>
      </w:r>
      <w:r w:rsidR="00865AEE" w:rsidRPr="001A2126">
        <w:rPr>
          <w:b/>
          <w:sz w:val="24"/>
          <w:szCs w:val="24"/>
        </w:rPr>
        <w:t xml:space="preserve">      </w:t>
      </w:r>
      <w:r w:rsidR="00865AEE" w:rsidRPr="001A2126">
        <w:rPr>
          <w:sz w:val="24"/>
          <w:szCs w:val="24"/>
        </w:rPr>
        <w:t>Decreased Hours                 Leave of Absence</w:t>
      </w:r>
      <w:r w:rsidR="0068219B" w:rsidRPr="001A2126">
        <w:rPr>
          <w:sz w:val="24"/>
          <w:szCs w:val="24"/>
        </w:rPr>
        <w:t xml:space="preserve">                         Began Working            Other</w:t>
      </w:r>
    </w:p>
    <w:p w:rsidR="00EC2258" w:rsidRPr="001A2126" w:rsidRDefault="00F136E3" w:rsidP="00024031">
      <w:pPr>
        <w:rPr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3175</wp:posOffset>
                </wp:positionV>
                <wp:extent cx="137160" cy="144780"/>
                <wp:effectExtent l="0" t="0" r="0" b="0"/>
                <wp:wrapNone/>
                <wp:docPr id="90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481B" id="Rectangle 149" o:spid="_x0000_s1026" style="position:absolute;margin-left:298.8pt;margin-top:.25pt;width:10.8pt;height:11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VEIQ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137160" cy="144780"/>
                <wp:effectExtent l="0" t="0" r="0" b="0"/>
                <wp:wrapNone/>
                <wp:docPr id="8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7EB54" id="Rectangle 146" o:spid="_x0000_s1026" style="position:absolute;margin-left:135pt;margin-top:1.45pt;width:10.8pt;height:11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C2IgIAAD4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26035</wp:posOffset>
                </wp:positionV>
                <wp:extent cx="137160" cy="144780"/>
                <wp:effectExtent l="0" t="0" r="0" b="0"/>
                <wp:wrapNone/>
                <wp:docPr id="8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2624" id="Rectangle 143" o:spid="_x0000_s1026" style="position:absolute;margin-left:2.4pt;margin-top:2.05pt;width:10.8pt;height:1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"/>
            </w:pict>
          </mc:Fallback>
        </mc:AlternateContent>
      </w:r>
      <w:r w:rsidR="00865AEE" w:rsidRPr="001A2126">
        <w:rPr>
          <w:b/>
          <w:sz w:val="24"/>
          <w:szCs w:val="24"/>
        </w:rPr>
        <w:t xml:space="preserve">      </w:t>
      </w:r>
      <w:r w:rsidR="00865AEE" w:rsidRPr="001A2126">
        <w:rPr>
          <w:sz w:val="24"/>
          <w:szCs w:val="24"/>
        </w:rPr>
        <w:t>Early Retirement                 Family / Medical Leave</w:t>
      </w:r>
      <w:r w:rsidR="0068219B" w:rsidRPr="001A2126">
        <w:rPr>
          <w:sz w:val="24"/>
          <w:szCs w:val="24"/>
        </w:rPr>
        <w:t xml:space="preserve">                Quit Job</w:t>
      </w:r>
    </w:p>
    <w:p w:rsidR="00BA1202" w:rsidRPr="001A2126" w:rsidRDefault="00F136E3" w:rsidP="00BA1202">
      <w:pPr>
        <w:rPr>
          <w:b/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170815</wp:posOffset>
                </wp:positionV>
                <wp:extent cx="137160" cy="144780"/>
                <wp:effectExtent l="0" t="0" r="0" b="0"/>
                <wp:wrapNone/>
                <wp:docPr id="87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856B9" id="Rectangle 186" o:spid="_x0000_s1026" style="position:absolute;margin-left:485.4pt;margin-top:13.45pt;width:10.8pt;height:11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VWIgIAAD4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"/>
            </w:pict>
          </mc:Fallback>
        </mc:AlternateContent>
      </w:r>
    </w:p>
    <w:p w:rsidR="00BA1202" w:rsidRPr="001A2126" w:rsidRDefault="00F136E3" w:rsidP="00BA1202">
      <w:pPr>
        <w:rPr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3175</wp:posOffset>
                </wp:positionV>
                <wp:extent cx="137160" cy="144780"/>
                <wp:effectExtent l="0" t="0" r="0" b="0"/>
                <wp:wrapNone/>
                <wp:docPr id="8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EA9A" id="Rectangle 184" o:spid="_x0000_s1026" style="position:absolute;margin-left:382.8pt;margin-top:.25pt;width:10.8pt;height:11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/LIgIAAD4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3175</wp:posOffset>
                </wp:positionV>
                <wp:extent cx="137160" cy="144780"/>
                <wp:effectExtent l="0" t="0" r="0" b="0"/>
                <wp:wrapNone/>
                <wp:docPr id="8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7DE0E" id="Rectangle 185" o:spid="_x0000_s1026" style="position:absolute;margin-left:436.8pt;margin-top:.25pt;width:10.8pt;height:11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3175</wp:posOffset>
                </wp:positionV>
                <wp:extent cx="137160" cy="144780"/>
                <wp:effectExtent l="0" t="0" r="0" b="0"/>
                <wp:wrapNone/>
                <wp:docPr id="8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9913E" id="Rectangle 183" o:spid="_x0000_s1026" style="position:absolute;margin-left:307.2pt;margin-top:.25pt;width:10.8pt;height:11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QZIgIAAD4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"/>
            </w:pict>
          </mc:Fallback>
        </mc:AlternateContent>
      </w:r>
      <w:r w:rsidR="00BA1202" w:rsidRPr="001A2126">
        <w:rPr>
          <w:b/>
          <w:sz w:val="24"/>
          <w:szCs w:val="24"/>
        </w:rPr>
        <w:t xml:space="preserve">How would you rate your own health (caregiver health)?          </w:t>
      </w:r>
      <w:r w:rsidR="00BA1202" w:rsidRPr="001A2126">
        <w:rPr>
          <w:sz w:val="24"/>
          <w:szCs w:val="24"/>
        </w:rPr>
        <w:t>Excellent          Good         Fair          Poor</w:t>
      </w:r>
    </w:p>
    <w:p w:rsidR="00BA1202" w:rsidRPr="001A2126" w:rsidRDefault="00DF3650" w:rsidP="00BA1202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What health conditions and concerns do you have? ______________________________________________</w:t>
      </w:r>
    </w:p>
    <w:p w:rsidR="00DF3650" w:rsidRPr="001A2126" w:rsidRDefault="00DF3650" w:rsidP="00BA1202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__________________________________________________________________________________________</w:t>
      </w:r>
      <w:r w:rsidR="007E2130" w:rsidRPr="001A2126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BA1202" w:rsidRPr="001A2126" w:rsidRDefault="00BA1202" w:rsidP="00BA1202">
      <w:pPr>
        <w:rPr>
          <w:b/>
          <w:sz w:val="24"/>
          <w:szCs w:val="24"/>
        </w:rPr>
      </w:pPr>
    </w:p>
    <w:p w:rsidR="00D156E8" w:rsidRPr="001A2126" w:rsidRDefault="00AB562C" w:rsidP="00BA1202">
      <w:pPr>
        <w:rPr>
          <w:sz w:val="24"/>
          <w:szCs w:val="24"/>
        </w:rPr>
      </w:pPr>
      <w:r w:rsidRPr="001A2126">
        <w:rPr>
          <w:b/>
          <w:sz w:val="24"/>
          <w:szCs w:val="24"/>
        </w:rPr>
        <w:t>*</w:t>
      </w:r>
      <w:r w:rsidR="00D156E8" w:rsidRPr="001A2126">
        <w:rPr>
          <w:b/>
          <w:sz w:val="24"/>
          <w:szCs w:val="24"/>
        </w:rPr>
        <w:t>Living arrangement:</w:t>
      </w:r>
      <w:r w:rsidR="00D156E8" w:rsidRPr="001A2126">
        <w:rPr>
          <w:b/>
          <w:sz w:val="24"/>
          <w:szCs w:val="24"/>
        </w:rPr>
        <w:tab/>
      </w:r>
      <w:r w:rsidR="00FF1373" w:rsidRPr="001A2126">
        <w:rPr>
          <w:sz w:val="24"/>
          <w:szCs w:val="24"/>
        </w:rPr>
        <w:tab/>
      </w:r>
      <w:r w:rsidR="00FF1373" w:rsidRPr="001A2126">
        <w:rPr>
          <w:sz w:val="24"/>
          <w:szCs w:val="24"/>
        </w:rPr>
        <w:tab/>
      </w:r>
      <w:r w:rsidR="00FF1373" w:rsidRPr="001A2126">
        <w:rPr>
          <w:sz w:val="24"/>
          <w:szCs w:val="24"/>
        </w:rPr>
        <w:tab/>
      </w:r>
      <w:r w:rsidR="00B80889" w:rsidRPr="001A2126">
        <w:rPr>
          <w:sz w:val="24"/>
          <w:szCs w:val="24"/>
        </w:rPr>
        <w:tab/>
      </w:r>
      <w:r w:rsidR="00B80889" w:rsidRPr="001A2126">
        <w:rPr>
          <w:sz w:val="24"/>
          <w:szCs w:val="24"/>
        </w:rPr>
        <w:tab/>
      </w:r>
      <w:r w:rsidR="00B80889" w:rsidRPr="001A2126">
        <w:rPr>
          <w:sz w:val="24"/>
          <w:szCs w:val="24"/>
        </w:rPr>
        <w:tab/>
      </w:r>
      <w:r w:rsidR="00B25D87" w:rsidRPr="001A2126">
        <w:rPr>
          <w:sz w:val="24"/>
          <w:szCs w:val="24"/>
        </w:rPr>
        <w:t xml:space="preserve"> </w:t>
      </w:r>
      <w:r w:rsidR="00BA1202" w:rsidRPr="001A2126">
        <w:rPr>
          <w:b/>
          <w:sz w:val="24"/>
          <w:szCs w:val="24"/>
        </w:rPr>
        <w:tab/>
      </w:r>
      <w:r w:rsidR="00BA1202" w:rsidRPr="001A2126">
        <w:rPr>
          <w:b/>
          <w:sz w:val="24"/>
          <w:szCs w:val="24"/>
        </w:rPr>
        <w:tab/>
      </w:r>
    </w:p>
    <w:p w:rsidR="00D156E8" w:rsidRPr="001A2126" w:rsidRDefault="00F136E3" w:rsidP="00D156E8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174625</wp:posOffset>
                </wp:positionV>
                <wp:extent cx="137160" cy="144780"/>
                <wp:effectExtent l="0" t="0" r="0" b="0"/>
                <wp:wrapNone/>
                <wp:docPr id="8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36223" id="Rectangle 125" o:spid="_x0000_s1026" style="position:absolute;margin-left:9pt;margin-top:13.75pt;width:10.8pt;height:11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"/>
            </w:pict>
          </mc:Fallback>
        </mc:AlternateContent>
      </w:r>
      <w:r w:rsidR="00C41206" w:rsidRPr="001A2126">
        <w:rPr>
          <w:sz w:val="24"/>
          <w:szCs w:val="24"/>
        </w:rPr>
        <w:t xml:space="preserve">        </w:t>
      </w:r>
      <w:r w:rsidR="0064103E" w:rsidRPr="001A2126">
        <w:rPr>
          <w:sz w:val="24"/>
          <w:szCs w:val="24"/>
        </w:rPr>
        <w:tab/>
      </w:r>
      <w:r w:rsidR="0064103E" w:rsidRPr="001A2126">
        <w:rPr>
          <w:sz w:val="24"/>
          <w:szCs w:val="24"/>
        </w:rPr>
        <w:tab/>
      </w:r>
      <w:r w:rsidR="0064103E" w:rsidRPr="001A2126">
        <w:rPr>
          <w:sz w:val="24"/>
          <w:szCs w:val="24"/>
        </w:rPr>
        <w:tab/>
        <w:t xml:space="preserve">      </w:t>
      </w:r>
      <w:r w:rsidR="00B80889" w:rsidRPr="001A2126">
        <w:rPr>
          <w:sz w:val="24"/>
          <w:szCs w:val="24"/>
        </w:rPr>
        <w:tab/>
      </w:r>
      <w:r w:rsidR="00B80889" w:rsidRPr="001A2126">
        <w:rPr>
          <w:sz w:val="24"/>
          <w:szCs w:val="24"/>
        </w:rPr>
        <w:tab/>
      </w:r>
      <w:r w:rsidR="00B80889" w:rsidRPr="001A2126">
        <w:rPr>
          <w:sz w:val="24"/>
          <w:szCs w:val="24"/>
        </w:rPr>
        <w:tab/>
        <w:t xml:space="preserve">       </w:t>
      </w:r>
      <w:r w:rsidR="0064103E" w:rsidRPr="001A2126">
        <w:rPr>
          <w:sz w:val="24"/>
          <w:szCs w:val="24"/>
        </w:rPr>
        <w:t xml:space="preserve">  </w:t>
      </w:r>
    </w:p>
    <w:p w:rsidR="00D156E8" w:rsidRPr="001A2126" w:rsidRDefault="00B80889" w:rsidP="00D156E8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2458907</wp:posOffset>
                </wp:positionH>
                <wp:positionV relativeFrom="paragraph">
                  <wp:posOffset>9525</wp:posOffset>
                </wp:positionV>
                <wp:extent cx="137160" cy="144780"/>
                <wp:effectExtent l="0" t="0" r="0" b="0"/>
                <wp:wrapNone/>
                <wp:docPr id="8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7FA3C" id="Rectangle 124" o:spid="_x0000_s1026" style="position:absolute;margin-left:193.6pt;margin-top:.75pt;width:10.8pt;height:1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43IgIAAD4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"/>
            </w:pict>
          </mc:Fallback>
        </mc:AlternateContent>
      </w:r>
      <w:r w:rsidR="00F136E3"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174625</wp:posOffset>
                </wp:positionV>
                <wp:extent cx="137160" cy="144780"/>
                <wp:effectExtent l="0" t="0" r="0" b="0"/>
                <wp:wrapNone/>
                <wp:docPr id="8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5B0D" id="Rectangle 126" o:spid="_x0000_s1026" style="position:absolute;margin-left:9pt;margin-top:13.75pt;width:10.8pt;height:11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oOIAIAAD4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"/>
            </w:pict>
          </mc:Fallback>
        </mc:AlternateContent>
      </w:r>
      <w:r w:rsidR="00C81A31" w:rsidRPr="001A2126">
        <w:rPr>
          <w:sz w:val="24"/>
          <w:szCs w:val="24"/>
        </w:rPr>
        <w:t xml:space="preserve">        </w:t>
      </w:r>
      <w:r w:rsidR="0064103E" w:rsidRPr="001A2126">
        <w:rPr>
          <w:sz w:val="24"/>
          <w:szCs w:val="24"/>
        </w:rPr>
        <w:t>Assisted L</w:t>
      </w:r>
      <w:r w:rsidRPr="001A2126">
        <w:rPr>
          <w:sz w:val="24"/>
          <w:szCs w:val="24"/>
        </w:rPr>
        <w:t>iving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 xml:space="preserve">          Independent Senior Housing</w:t>
      </w:r>
      <w:r w:rsidR="0064103E" w:rsidRPr="001A2126">
        <w:rPr>
          <w:sz w:val="24"/>
          <w:szCs w:val="24"/>
        </w:rPr>
        <w:tab/>
        <w:t xml:space="preserve">        </w:t>
      </w:r>
      <w:r w:rsidRPr="001A2126">
        <w:rPr>
          <w:sz w:val="24"/>
          <w:szCs w:val="24"/>
        </w:rPr>
        <w:t xml:space="preserve"> </w:t>
      </w:r>
    </w:p>
    <w:p w:rsidR="00D156E8" w:rsidRPr="001A2126" w:rsidRDefault="00B80889" w:rsidP="00D156E8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F903154" wp14:editId="09C1533D">
                <wp:simplePos x="0" y="0"/>
                <wp:positionH relativeFrom="column">
                  <wp:posOffset>2463165</wp:posOffset>
                </wp:positionH>
                <wp:positionV relativeFrom="paragraph">
                  <wp:posOffset>15315</wp:posOffset>
                </wp:positionV>
                <wp:extent cx="137160" cy="144780"/>
                <wp:effectExtent l="0" t="0" r="0" b="0"/>
                <wp:wrapNone/>
                <wp:docPr id="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9813" id="Rectangle 128" o:spid="_x0000_s1026" style="position:absolute;margin-left:193.95pt;margin-top:1.2pt;width:10.8pt;height:11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koIgIAAD0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"/>
            </w:pict>
          </mc:Fallback>
        </mc:AlternateContent>
      </w:r>
      <w:r w:rsidR="00C81A31" w:rsidRPr="001A2126">
        <w:rPr>
          <w:sz w:val="24"/>
          <w:szCs w:val="24"/>
        </w:rPr>
        <w:t xml:space="preserve">        </w:t>
      </w:r>
      <w:r w:rsidR="00D156E8" w:rsidRPr="001A2126">
        <w:rPr>
          <w:sz w:val="24"/>
          <w:szCs w:val="24"/>
        </w:rPr>
        <w:t>Homeowner</w:t>
      </w:r>
      <w:r w:rsidR="0064103E" w:rsidRPr="001A2126">
        <w:rPr>
          <w:sz w:val="24"/>
          <w:szCs w:val="24"/>
        </w:rPr>
        <w:t>/co-owner</w:t>
      </w:r>
      <w:r w:rsidR="0064103E" w:rsidRPr="001A2126">
        <w:rPr>
          <w:sz w:val="24"/>
          <w:szCs w:val="24"/>
        </w:rPr>
        <w:tab/>
      </w:r>
      <w:r w:rsidR="0064103E"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 xml:space="preserve">          Rents/lives with Family/Fiends         </w:t>
      </w:r>
    </w:p>
    <w:p w:rsidR="00D156E8" w:rsidRPr="001A2126" w:rsidRDefault="00B80889" w:rsidP="00D156E8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729E2C" wp14:editId="202AD008">
                <wp:simplePos x="0" y="0"/>
                <wp:positionH relativeFrom="column">
                  <wp:posOffset>2463502</wp:posOffset>
                </wp:positionH>
                <wp:positionV relativeFrom="paragraph">
                  <wp:posOffset>37465</wp:posOffset>
                </wp:positionV>
                <wp:extent cx="137160" cy="144780"/>
                <wp:effectExtent l="0" t="0" r="0" b="0"/>
                <wp:wrapNone/>
                <wp:docPr id="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FE8F" id="Rectangle 128" o:spid="_x0000_s1026" style="position:absolute;margin-left:194pt;margin-top:2.95pt;width:10.8pt;height:11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8WhIgIAAD0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"/>
            </w:pict>
          </mc:Fallback>
        </mc:AlternateContent>
      </w:r>
      <w:r w:rsidR="00F136E3"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0" b="0"/>
                <wp:wrapNone/>
                <wp:docPr id="7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CDCE" id="Rectangle 127" o:spid="_x0000_s1026" style="position:absolute;margin-left:9pt;margin-top:.55pt;width:10.8pt;height:1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AIIwIAAD4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"/>
            </w:pict>
          </mc:Fallback>
        </mc:AlternateContent>
      </w:r>
      <w:r w:rsidR="00C81A31" w:rsidRPr="001A2126">
        <w:rPr>
          <w:sz w:val="24"/>
          <w:szCs w:val="24"/>
        </w:rPr>
        <w:t xml:space="preserve">        </w:t>
      </w:r>
      <w:r w:rsidR="00D156E8" w:rsidRPr="001A2126">
        <w:rPr>
          <w:sz w:val="24"/>
          <w:szCs w:val="24"/>
        </w:rPr>
        <w:t>Nur</w:t>
      </w:r>
      <w:r w:rsidR="0064103E" w:rsidRPr="001A2126">
        <w:rPr>
          <w:sz w:val="24"/>
          <w:szCs w:val="24"/>
        </w:rPr>
        <w:t>sing Facility/Institution</w:t>
      </w:r>
      <w:r w:rsidR="0064103E"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 xml:space="preserve">          Other</w:t>
      </w:r>
      <w:r w:rsidR="0064103E" w:rsidRPr="001A2126">
        <w:rPr>
          <w:sz w:val="24"/>
          <w:szCs w:val="24"/>
        </w:rPr>
        <w:tab/>
        <w:t xml:space="preserve">        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 xml:space="preserve">         </w:t>
      </w:r>
    </w:p>
    <w:p w:rsidR="00D156E8" w:rsidRPr="001A2126" w:rsidRDefault="00910B46" w:rsidP="00D156E8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FCF43B7" wp14:editId="3D657E3A">
                <wp:simplePos x="0" y="0"/>
                <wp:positionH relativeFrom="column">
                  <wp:posOffset>115570</wp:posOffset>
                </wp:positionH>
                <wp:positionV relativeFrom="paragraph">
                  <wp:posOffset>6910</wp:posOffset>
                </wp:positionV>
                <wp:extent cx="137160" cy="144780"/>
                <wp:effectExtent l="0" t="0" r="0" b="0"/>
                <wp:wrapNone/>
                <wp:docPr id="13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7A65B" id="Rectangle 127" o:spid="_x0000_s1026" style="position:absolute;margin-left:9.1pt;margin-top:.55pt;width:10.8pt;height:11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"/>
            </w:pict>
          </mc:Fallback>
        </mc:AlternateContent>
      </w:r>
      <w:r w:rsidR="00B80889" w:rsidRPr="001A2126">
        <w:rPr>
          <w:sz w:val="24"/>
          <w:szCs w:val="24"/>
        </w:rPr>
        <w:t xml:space="preserve">        </w:t>
      </w:r>
      <w:r w:rsidRPr="001A2126">
        <w:rPr>
          <w:sz w:val="24"/>
          <w:szCs w:val="24"/>
        </w:rPr>
        <w:t>No Response</w:t>
      </w:r>
      <w:r w:rsidR="00B80889" w:rsidRPr="001A2126">
        <w:rPr>
          <w:sz w:val="24"/>
          <w:szCs w:val="24"/>
        </w:rPr>
        <w:t xml:space="preserve">                                                                                          </w:t>
      </w:r>
      <w:r w:rsidRPr="001A2126">
        <w:rPr>
          <w:sz w:val="24"/>
          <w:szCs w:val="24"/>
        </w:rPr>
        <w:t xml:space="preserve">                               </w:t>
      </w:r>
    </w:p>
    <w:p w:rsidR="00D156E8" w:rsidRPr="001A2126" w:rsidRDefault="00D156E8" w:rsidP="00D156E8">
      <w:pPr>
        <w:spacing w:line="360" w:lineRule="auto"/>
        <w:rPr>
          <w:sz w:val="24"/>
          <w:szCs w:val="24"/>
        </w:rPr>
      </w:pPr>
    </w:p>
    <w:p w:rsidR="00090689" w:rsidRPr="001A2126" w:rsidRDefault="00D156E8" w:rsidP="00BA1202">
      <w:pPr>
        <w:spacing w:line="360" w:lineRule="auto"/>
        <w:rPr>
          <w:sz w:val="24"/>
          <w:szCs w:val="24"/>
        </w:rPr>
      </w:pPr>
      <w:r w:rsidRPr="001A2126">
        <w:rPr>
          <w:b/>
          <w:sz w:val="24"/>
          <w:szCs w:val="24"/>
        </w:rPr>
        <w:t>Frequency of Contact:</w:t>
      </w:r>
      <w:r w:rsidRPr="001A2126">
        <w:rPr>
          <w:sz w:val="24"/>
          <w:szCs w:val="24"/>
        </w:rPr>
        <w:t xml:space="preserve"> ________________</w:t>
      </w:r>
    </w:p>
    <w:p w:rsidR="007E2130" w:rsidRPr="001A2126" w:rsidRDefault="007E2130" w:rsidP="000E72FA">
      <w:pPr>
        <w:rPr>
          <w:b/>
          <w:sz w:val="24"/>
          <w:szCs w:val="24"/>
        </w:rPr>
      </w:pPr>
    </w:p>
    <w:p w:rsidR="007E2130" w:rsidRPr="001A2126" w:rsidRDefault="007E2130" w:rsidP="000E72FA">
      <w:pPr>
        <w:rPr>
          <w:b/>
          <w:sz w:val="24"/>
          <w:szCs w:val="24"/>
        </w:rPr>
      </w:pPr>
    </w:p>
    <w:p w:rsidR="00D156E8" w:rsidRPr="001A2126" w:rsidRDefault="00D156E8" w:rsidP="000E72FA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 xml:space="preserve">What type of care / assistance does the </w:t>
      </w:r>
      <w:r w:rsidR="00903BF8" w:rsidRPr="001A2126">
        <w:rPr>
          <w:b/>
          <w:sz w:val="24"/>
          <w:szCs w:val="24"/>
        </w:rPr>
        <w:t>caregiver</w:t>
      </w:r>
      <w:r w:rsidRPr="001A2126">
        <w:rPr>
          <w:b/>
          <w:sz w:val="24"/>
          <w:szCs w:val="24"/>
        </w:rPr>
        <w:t xml:space="preserve"> typically provide to the care receiver? </w:t>
      </w:r>
    </w:p>
    <w:p w:rsidR="00D156E8" w:rsidRPr="001A2126" w:rsidRDefault="00D156E8" w:rsidP="000E72FA">
      <w:pPr>
        <w:rPr>
          <w:sz w:val="24"/>
          <w:szCs w:val="24"/>
        </w:rPr>
      </w:pPr>
    </w:p>
    <w:p w:rsidR="000E72FA" w:rsidRPr="001A2126" w:rsidRDefault="00F136E3" w:rsidP="000E72FA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25400</wp:posOffset>
                </wp:positionV>
                <wp:extent cx="137160" cy="144780"/>
                <wp:effectExtent l="0" t="0" r="0" b="0"/>
                <wp:wrapNone/>
                <wp:docPr id="7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09D1C" id="Rectangle 76" o:spid="_x0000_s1026" style="position:absolute;margin-left:382.8pt;margin-top:2pt;width:10.8pt;height:11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0XIgIAAD0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10160</wp:posOffset>
                </wp:positionV>
                <wp:extent cx="137160" cy="144780"/>
                <wp:effectExtent l="0" t="0" r="0" b="0"/>
                <wp:wrapNone/>
                <wp:docPr id="7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AF51" id="Rectangle 71" o:spid="_x0000_s1026" style="position:absolute;margin-left:195pt;margin-top:.8pt;width:10.8pt;height:11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33020</wp:posOffset>
                </wp:positionV>
                <wp:extent cx="137160" cy="144780"/>
                <wp:effectExtent l="0" t="0" r="0" b="0"/>
                <wp:wrapNone/>
                <wp:docPr id="7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0880E" id="Rectangle 66" o:spid="_x0000_s1026" style="position:absolute;margin-left:4.8pt;margin-top:2.6pt;width:10.8pt;height:11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ORIgIAAD0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"/>
            </w:pict>
          </mc:Fallback>
        </mc:AlternateContent>
      </w:r>
      <w:r w:rsidR="00844748" w:rsidRPr="001A2126">
        <w:rPr>
          <w:sz w:val="24"/>
          <w:szCs w:val="24"/>
        </w:rPr>
        <w:t xml:space="preserve">      </w:t>
      </w:r>
      <w:r w:rsidR="00B94459" w:rsidRPr="001A2126">
        <w:rPr>
          <w:sz w:val="24"/>
          <w:szCs w:val="24"/>
        </w:rPr>
        <w:t>Hygiene (bathing, grooming, etc.)</w:t>
      </w:r>
      <w:r w:rsidR="000D4B3B" w:rsidRPr="001A2126">
        <w:rPr>
          <w:sz w:val="24"/>
          <w:szCs w:val="24"/>
        </w:rPr>
        <w:t xml:space="preserve">         Errands / Shopping</w:t>
      </w:r>
      <w:r w:rsidR="000D4B3B" w:rsidRPr="001A2126">
        <w:rPr>
          <w:sz w:val="24"/>
          <w:szCs w:val="24"/>
        </w:rPr>
        <w:tab/>
      </w:r>
      <w:r w:rsidR="00390EFB" w:rsidRPr="001A2126">
        <w:rPr>
          <w:sz w:val="24"/>
          <w:szCs w:val="24"/>
        </w:rPr>
        <w:tab/>
      </w:r>
      <w:r w:rsidR="00390EFB" w:rsidRPr="001A2126">
        <w:rPr>
          <w:sz w:val="24"/>
          <w:szCs w:val="24"/>
        </w:rPr>
        <w:tab/>
        <w:t>Maintenance of Home / Yard</w:t>
      </w:r>
    </w:p>
    <w:p w:rsidR="00B94459" w:rsidRPr="001A2126" w:rsidRDefault="00F136E3" w:rsidP="000E72FA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7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EE8FB" id="Rectangle 77" o:spid="_x0000_s1026" style="position:absolute;margin-left:382.8pt;margin-top:13.4pt;width:10.8pt;height:11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1mIgIAAD0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162560</wp:posOffset>
                </wp:positionV>
                <wp:extent cx="137160" cy="144780"/>
                <wp:effectExtent l="0" t="0" r="0" b="0"/>
                <wp:wrapNone/>
                <wp:docPr id="7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21D54" id="Rectangle 72" o:spid="_x0000_s1026" style="position:absolute;margin-left:195pt;margin-top:12.8pt;width:10.8pt;height:11.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UtIQIAAD0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"/>
            </w:pict>
          </mc:Fallback>
        </mc:AlternateContent>
      </w:r>
      <w:r w:rsidR="00B94459" w:rsidRPr="001A2126">
        <w:rPr>
          <w:sz w:val="24"/>
          <w:szCs w:val="24"/>
        </w:rPr>
        <w:t xml:space="preserve">      </w:t>
      </w:r>
    </w:p>
    <w:p w:rsidR="00B94459" w:rsidRPr="001A2126" w:rsidRDefault="00F136E3" w:rsidP="000E72FA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10160</wp:posOffset>
                </wp:positionV>
                <wp:extent cx="137160" cy="144780"/>
                <wp:effectExtent l="0" t="0" r="0" b="0"/>
                <wp:wrapNone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CBDAC" id="Rectangle 67" o:spid="_x0000_s1026" style="position:absolute;margin-left:5.4pt;margin-top:.8pt;width:10.8pt;height:11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"/>
            </w:pict>
          </mc:Fallback>
        </mc:AlternateContent>
      </w:r>
      <w:r w:rsidR="00B94459" w:rsidRPr="001A2126">
        <w:rPr>
          <w:sz w:val="24"/>
          <w:szCs w:val="24"/>
        </w:rPr>
        <w:t xml:space="preserve">      Dressing</w:t>
      </w:r>
      <w:r w:rsidR="00EC0690" w:rsidRPr="001A2126">
        <w:rPr>
          <w:sz w:val="24"/>
          <w:szCs w:val="24"/>
        </w:rPr>
        <w:t xml:space="preserve">                                                 Managing Finances / Paying Bills</w:t>
      </w:r>
      <w:r w:rsidR="00390EFB" w:rsidRPr="001A2126">
        <w:rPr>
          <w:sz w:val="24"/>
          <w:szCs w:val="24"/>
        </w:rPr>
        <w:t xml:space="preserve">         Cleaning of Home                            </w:t>
      </w:r>
    </w:p>
    <w:p w:rsidR="000D4B3B" w:rsidRPr="001A2126" w:rsidRDefault="00F136E3" w:rsidP="000E72FA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6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5C0B" id="Rectangle 75" o:spid="_x0000_s1026" style="position:absolute;margin-left:383.4pt;margin-top:13.4pt;width:10.8pt;height:11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177800</wp:posOffset>
                </wp:positionV>
                <wp:extent cx="137160" cy="144780"/>
                <wp:effectExtent l="0" t="0" r="0" b="0"/>
                <wp:wrapNone/>
                <wp:docPr id="6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8983E" id="Rectangle 73" o:spid="_x0000_s1026" style="position:absolute;margin-left:195pt;margin-top:14pt;width:10.8pt;height:11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"/>
            </w:pict>
          </mc:Fallback>
        </mc:AlternateContent>
      </w:r>
    </w:p>
    <w:p w:rsidR="000D4B3B" w:rsidRPr="001A2126" w:rsidRDefault="00F136E3" w:rsidP="000E72FA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17780</wp:posOffset>
                </wp:positionV>
                <wp:extent cx="137160" cy="144780"/>
                <wp:effectExtent l="0" t="0" r="0" b="0"/>
                <wp:wrapNone/>
                <wp:docPr id="6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C232" id="Rectangle 68" o:spid="_x0000_s1026" style="position:absolute;margin-left:4.8pt;margin-top:1.4pt;width:10.8pt;height:11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W8Ig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"/>
            </w:pict>
          </mc:Fallback>
        </mc:AlternateContent>
      </w:r>
      <w:r w:rsidR="000D4B3B" w:rsidRPr="001A2126">
        <w:rPr>
          <w:sz w:val="24"/>
          <w:szCs w:val="24"/>
        </w:rPr>
        <w:t xml:space="preserve">      Meal Preparation / Eating</w:t>
      </w:r>
      <w:r w:rsidR="00EC0690" w:rsidRPr="001A2126">
        <w:rPr>
          <w:sz w:val="24"/>
          <w:szCs w:val="24"/>
        </w:rPr>
        <w:tab/>
      </w:r>
      <w:r w:rsidR="00EC0690" w:rsidRPr="001A2126">
        <w:rPr>
          <w:sz w:val="24"/>
          <w:szCs w:val="24"/>
        </w:rPr>
        <w:tab/>
        <w:t xml:space="preserve">         Administration of Medication</w:t>
      </w:r>
      <w:r w:rsidR="00390EFB" w:rsidRPr="001A2126">
        <w:rPr>
          <w:sz w:val="24"/>
          <w:szCs w:val="24"/>
        </w:rPr>
        <w:tab/>
      </w:r>
      <w:r w:rsidR="00390EFB" w:rsidRPr="001A2126">
        <w:rPr>
          <w:sz w:val="24"/>
          <w:szCs w:val="24"/>
        </w:rPr>
        <w:tab/>
        <w:t>Laundry / Housekeeping</w:t>
      </w:r>
      <w:r w:rsidR="00390EFB" w:rsidRPr="001A2126">
        <w:rPr>
          <w:sz w:val="24"/>
          <w:szCs w:val="24"/>
        </w:rPr>
        <w:tab/>
      </w:r>
    </w:p>
    <w:p w:rsidR="000D4B3B" w:rsidRPr="001A2126" w:rsidRDefault="00F136E3" w:rsidP="000E72FA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AD8B" id="Rectangle 80" o:spid="_x0000_s1026" style="position:absolute;margin-left:453.6pt;margin-top:13.4pt;width:10.8pt;height:11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9pIAIAAD0EAAAOAAAAZHJzL2Uyb0RvYy54bWysU1Fv0zAQfkfiP1h+p2lK23VR02nqKEIa&#10;MDH4AVfHSSwc25zdpuXXc3a6rg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177800</wp:posOffset>
                </wp:positionV>
                <wp:extent cx="137160" cy="144780"/>
                <wp:effectExtent l="0" t="0" r="0" b="0"/>
                <wp:wrapNone/>
                <wp:docPr id="6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621E2" id="Rectangle 69" o:spid="_x0000_s1026" style="position:absolute;margin-left:5.4pt;margin-top:14pt;width:10.8pt;height:11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6SIQ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6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F178" id="Rectangle 74" o:spid="_x0000_s1026" style="position:absolute;margin-left:194.4pt;margin-top:13.4pt;width:10.8pt;height:11.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"/>
            </w:pict>
          </mc:Fallback>
        </mc:AlternateContent>
      </w:r>
    </w:p>
    <w:p w:rsidR="000D4B3B" w:rsidRPr="001A2126" w:rsidRDefault="00164AC2" w:rsidP="000E72FA">
      <w:pPr>
        <w:rPr>
          <w:sz w:val="24"/>
          <w:szCs w:val="24"/>
        </w:rPr>
      </w:pPr>
      <w:r w:rsidRPr="001A2126">
        <w:rPr>
          <w:sz w:val="24"/>
          <w:szCs w:val="24"/>
        </w:rPr>
        <w:t xml:space="preserve">       Other _______________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 xml:space="preserve">         </w:t>
      </w:r>
      <w:r w:rsidR="00390EFB" w:rsidRPr="001A2126">
        <w:rPr>
          <w:sz w:val="24"/>
          <w:szCs w:val="24"/>
        </w:rPr>
        <w:t>Medical Treatment / Managing Medical Condition</w:t>
      </w:r>
      <w:r w:rsidRPr="001A2126">
        <w:rPr>
          <w:sz w:val="24"/>
          <w:szCs w:val="24"/>
        </w:rPr>
        <w:t xml:space="preserve">      Transportation</w:t>
      </w:r>
    </w:p>
    <w:p w:rsidR="007D07CB" w:rsidRPr="001A2126" w:rsidRDefault="007D07CB" w:rsidP="000E72FA">
      <w:pPr>
        <w:rPr>
          <w:sz w:val="24"/>
          <w:szCs w:val="24"/>
        </w:rPr>
      </w:pPr>
    </w:p>
    <w:p w:rsidR="000D4B3B" w:rsidRPr="001A2126" w:rsidRDefault="00F136E3" w:rsidP="000E72FA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6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AFEB1" id="Rectangle 78" o:spid="_x0000_s1026" style="position:absolute;margin-left:507.6pt;margin-top:13.4pt;width:10.8pt;height:11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oFIgIAAD0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6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CAD8D" id="Rectangle 79" o:spid="_x0000_s1026" style="position:absolute;margin-left:455.4pt;margin-top:13.4pt;width:10.8pt;height:11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k0IQ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"/>
            </w:pict>
          </mc:Fallback>
        </mc:AlternateContent>
      </w:r>
    </w:p>
    <w:p w:rsidR="000D4B3B" w:rsidRPr="001A2126" w:rsidRDefault="000D4B3B" w:rsidP="000E72FA">
      <w:pPr>
        <w:rPr>
          <w:sz w:val="24"/>
          <w:szCs w:val="24"/>
        </w:rPr>
      </w:pPr>
      <w:r w:rsidRPr="001A2126">
        <w:rPr>
          <w:sz w:val="24"/>
          <w:szCs w:val="24"/>
        </w:rPr>
        <w:lastRenderedPageBreak/>
        <w:t xml:space="preserve"> </w:t>
      </w:r>
      <w:r w:rsidR="00390EFB" w:rsidRPr="001A2126">
        <w:rPr>
          <w:b/>
          <w:sz w:val="24"/>
          <w:szCs w:val="24"/>
        </w:rPr>
        <w:t>Is respite care available to</w:t>
      </w:r>
      <w:r w:rsidR="00DD5753" w:rsidRPr="001A2126">
        <w:rPr>
          <w:b/>
          <w:sz w:val="24"/>
          <w:szCs w:val="24"/>
        </w:rPr>
        <w:t xml:space="preserve"> the caregiver</w:t>
      </w:r>
      <w:r w:rsidR="00164AC2" w:rsidRPr="001A2126">
        <w:rPr>
          <w:b/>
          <w:sz w:val="24"/>
          <w:szCs w:val="24"/>
        </w:rPr>
        <w:t xml:space="preserve"> as needed</w:t>
      </w:r>
      <w:r w:rsidR="006F3D2E" w:rsidRPr="001A2126">
        <w:rPr>
          <w:b/>
          <w:sz w:val="24"/>
          <w:szCs w:val="24"/>
        </w:rPr>
        <w:t xml:space="preserve"> (for the care receiver)? </w:t>
      </w:r>
      <w:r w:rsidR="00390EFB" w:rsidRPr="001A2126">
        <w:rPr>
          <w:b/>
          <w:sz w:val="24"/>
          <w:szCs w:val="24"/>
        </w:rPr>
        <w:t xml:space="preserve"> </w:t>
      </w:r>
      <w:r w:rsidR="00390EFB" w:rsidRPr="001A2126">
        <w:rPr>
          <w:b/>
          <w:sz w:val="24"/>
          <w:szCs w:val="24"/>
        </w:rPr>
        <w:tab/>
        <w:t xml:space="preserve">         </w:t>
      </w:r>
      <w:r w:rsidR="006F3D2E" w:rsidRPr="001A2126">
        <w:rPr>
          <w:b/>
          <w:sz w:val="24"/>
          <w:szCs w:val="24"/>
        </w:rPr>
        <w:t xml:space="preserve">    </w:t>
      </w:r>
      <w:r w:rsidR="006F3D2E" w:rsidRPr="001A2126">
        <w:rPr>
          <w:sz w:val="24"/>
          <w:szCs w:val="24"/>
        </w:rPr>
        <w:t xml:space="preserve">Yes  </w:t>
      </w:r>
      <w:r w:rsidR="006F3D2E" w:rsidRPr="001A2126">
        <w:rPr>
          <w:b/>
          <w:sz w:val="24"/>
          <w:szCs w:val="24"/>
        </w:rPr>
        <w:t xml:space="preserve">         </w:t>
      </w:r>
      <w:r w:rsidR="006F3D2E" w:rsidRPr="001A2126">
        <w:rPr>
          <w:sz w:val="24"/>
          <w:szCs w:val="24"/>
        </w:rPr>
        <w:t>No</w:t>
      </w:r>
    </w:p>
    <w:p w:rsidR="00B94459" w:rsidRPr="001A2126" w:rsidRDefault="00F90AC0" w:rsidP="000E72FA">
      <w:pPr>
        <w:rPr>
          <w:b/>
          <w:sz w:val="24"/>
          <w:szCs w:val="24"/>
        </w:rPr>
      </w:pPr>
      <w:r w:rsidRPr="001A2126">
        <w:rPr>
          <w:sz w:val="24"/>
          <w:szCs w:val="24"/>
        </w:rPr>
        <w:tab/>
      </w:r>
      <w:r w:rsidRPr="001A2126">
        <w:rPr>
          <w:b/>
          <w:sz w:val="24"/>
          <w:szCs w:val="24"/>
        </w:rPr>
        <w:t>If yes, please describe:</w:t>
      </w:r>
      <w:r w:rsidR="00B94459" w:rsidRPr="001A2126">
        <w:rPr>
          <w:b/>
          <w:sz w:val="24"/>
          <w:szCs w:val="24"/>
        </w:rPr>
        <w:tab/>
      </w:r>
    </w:p>
    <w:p w:rsidR="000E72FA" w:rsidRPr="001A2126" w:rsidRDefault="000E72FA" w:rsidP="000E72FA">
      <w:pPr>
        <w:rPr>
          <w:sz w:val="24"/>
          <w:szCs w:val="24"/>
        </w:rPr>
      </w:pPr>
    </w:p>
    <w:p w:rsidR="000E72FA" w:rsidRPr="001A2126" w:rsidRDefault="000E72FA" w:rsidP="000E72FA">
      <w:pPr>
        <w:rPr>
          <w:sz w:val="24"/>
          <w:szCs w:val="24"/>
        </w:rPr>
      </w:pPr>
    </w:p>
    <w:p w:rsidR="00D156E8" w:rsidRPr="001A2126" w:rsidRDefault="00D156E8" w:rsidP="000E72FA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 xml:space="preserve">What </w:t>
      </w:r>
      <w:r w:rsidR="00FF1373" w:rsidRPr="001A2126">
        <w:rPr>
          <w:b/>
          <w:sz w:val="24"/>
          <w:szCs w:val="24"/>
        </w:rPr>
        <w:t xml:space="preserve">other </w:t>
      </w:r>
      <w:r w:rsidRPr="001A2126">
        <w:rPr>
          <w:b/>
          <w:sz w:val="24"/>
          <w:szCs w:val="24"/>
        </w:rPr>
        <w:t>sources of support in caregiving (to care receiver) are currently in place? Who provides this support and what</w:t>
      </w:r>
      <w:r w:rsidR="00FF1373" w:rsidRPr="001A2126">
        <w:rPr>
          <w:b/>
          <w:sz w:val="24"/>
          <w:szCs w:val="24"/>
        </w:rPr>
        <w:t xml:space="preserve"> is provided</w:t>
      </w:r>
      <w:r w:rsidRPr="001A2126">
        <w:rPr>
          <w:b/>
          <w:sz w:val="24"/>
          <w:szCs w:val="24"/>
        </w:rPr>
        <w:t>? (</w:t>
      </w:r>
      <w:proofErr w:type="gramStart"/>
      <w:r w:rsidRPr="001A2126">
        <w:rPr>
          <w:b/>
          <w:sz w:val="24"/>
          <w:szCs w:val="24"/>
        </w:rPr>
        <w:t>any</w:t>
      </w:r>
      <w:proofErr w:type="gramEnd"/>
      <w:r w:rsidRPr="001A2126">
        <w:rPr>
          <w:b/>
          <w:sz w:val="24"/>
          <w:szCs w:val="24"/>
        </w:rPr>
        <w:t xml:space="preserve"> paid, professional </w:t>
      </w:r>
      <w:r w:rsidR="00FF1373" w:rsidRPr="001A2126">
        <w:rPr>
          <w:b/>
          <w:sz w:val="24"/>
          <w:szCs w:val="24"/>
        </w:rPr>
        <w:t>or informal</w:t>
      </w:r>
      <w:r w:rsidRPr="001A2126">
        <w:rPr>
          <w:b/>
          <w:sz w:val="24"/>
          <w:szCs w:val="24"/>
        </w:rPr>
        <w:t xml:space="preserve"> care or support)</w:t>
      </w:r>
    </w:p>
    <w:p w:rsidR="000E72FA" w:rsidRPr="001A2126" w:rsidRDefault="000E72FA" w:rsidP="000E72FA">
      <w:pPr>
        <w:rPr>
          <w:sz w:val="24"/>
          <w:szCs w:val="24"/>
        </w:rPr>
      </w:pPr>
    </w:p>
    <w:p w:rsidR="00FF1373" w:rsidRPr="001A2126" w:rsidRDefault="00FF1373" w:rsidP="00FF1373">
      <w:pPr>
        <w:rPr>
          <w:sz w:val="24"/>
          <w:szCs w:val="24"/>
        </w:rPr>
      </w:pPr>
      <w:r w:rsidRPr="001A2126">
        <w:rPr>
          <w:sz w:val="24"/>
          <w:szCs w:val="24"/>
        </w:rPr>
        <w:t>Service Provider Name: __________________</w:t>
      </w:r>
      <w:r w:rsidR="003F2893" w:rsidRPr="001A2126">
        <w:rPr>
          <w:sz w:val="24"/>
          <w:szCs w:val="24"/>
        </w:rPr>
        <w:t>_ Service</w:t>
      </w:r>
      <w:r w:rsidRPr="001A2126">
        <w:rPr>
          <w:sz w:val="24"/>
          <w:szCs w:val="24"/>
        </w:rPr>
        <w:t xml:space="preserve"> Provider Contact Info (if applicable): _____________</w:t>
      </w:r>
    </w:p>
    <w:p w:rsidR="000E72FA" w:rsidRPr="001A2126" w:rsidRDefault="000E72FA" w:rsidP="000E72FA">
      <w:pPr>
        <w:rPr>
          <w:sz w:val="24"/>
          <w:szCs w:val="24"/>
        </w:rPr>
      </w:pPr>
    </w:p>
    <w:p w:rsidR="00FF1373" w:rsidRPr="001A2126" w:rsidRDefault="00F136E3" w:rsidP="00FF1373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25400</wp:posOffset>
                </wp:positionV>
                <wp:extent cx="137160" cy="144780"/>
                <wp:effectExtent l="0" t="0" r="0" b="0"/>
                <wp:wrapNone/>
                <wp:docPr id="6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3FE2F" id="Rectangle 102" o:spid="_x0000_s1026" style="position:absolute;margin-left:382.8pt;margin-top:2pt;width:10.8pt;height:11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lyIQIAAD4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10160</wp:posOffset>
                </wp:positionV>
                <wp:extent cx="137160" cy="144780"/>
                <wp:effectExtent l="0" t="0" r="0" b="0"/>
                <wp:wrapNone/>
                <wp:docPr id="5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F223" id="Rectangle 97" o:spid="_x0000_s1026" style="position:absolute;margin-left:195pt;margin-top:.8pt;width:10.8pt;height:11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FC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33020</wp:posOffset>
                </wp:positionV>
                <wp:extent cx="137160" cy="144780"/>
                <wp:effectExtent l="0" t="0" r="0" b="0"/>
                <wp:wrapNone/>
                <wp:docPr id="5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88C31" id="Rectangle 93" o:spid="_x0000_s1026" style="position:absolute;margin-left:4.8pt;margin-top:2.6pt;width:10.8pt;height:11.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"/>
            </w:pict>
          </mc:Fallback>
        </mc:AlternateContent>
      </w:r>
      <w:r w:rsidR="00FF1373" w:rsidRPr="001A2126">
        <w:rPr>
          <w:sz w:val="24"/>
          <w:szCs w:val="24"/>
        </w:rPr>
        <w:t xml:space="preserve">      Hygiene (bathing, grooming, etc.)         Errands / Shopping</w:t>
      </w:r>
      <w:r w:rsidR="00FF1373" w:rsidRPr="001A2126">
        <w:rPr>
          <w:sz w:val="24"/>
          <w:szCs w:val="24"/>
        </w:rPr>
        <w:tab/>
      </w:r>
      <w:r w:rsidR="00FF1373" w:rsidRPr="001A2126">
        <w:rPr>
          <w:sz w:val="24"/>
          <w:szCs w:val="24"/>
        </w:rPr>
        <w:tab/>
      </w:r>
      <w:r w:rsidR="00FF1373" w:rsidRPr="001A2126">
        <w:rPr>
          <w:sz w:val="24"/>
          <w:szCs w:val="24"/>
        </w:rPr>
        <w:tab/>
        <w:t>Maintenance of Home / Yard</w:t>
      </w:r>
    </w:p>
    <w:p w:rsidR="00FF1373" w:rsidRPr="001A2126" w:rsidRDefault="00F136E3" w:rsidP="00FF1373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5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B9EC3" id="Rectangle 103" o:spid="_x0000_s1026" style="position:absolute;margin-left:382.8pt;margin-top:13.4pt;width:10.8pt;height:11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162560</wp:posOffset>
                </wp:positionV>
                <wp:extent cx="137160" cy="144780"/>
                <wp:effectExtent l="0" t="0" r="0" b="0"/>
                <wp:wrapNone/>
                <wp:docPr id="5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58C6" id="Rectangle 98" o:spid="_x0000_s1026" style="position:absolute;margin-left:195pt;margin-top:12.8pt;width:10.8pt;height:11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4eIQ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"/>
            </w:pict>
          </mc:Fallback>
        </mc:AlternateContent>
      </w:r>
      <w:r w:rsidR="00FF1373" w:rsidRPr="001A2126">
        <w:rPr>
          <w:sz w:val="24"/>
          <w:szCs w:val="24"/>
        </w:rPr>
        <w:t xml:space="preserve">      </w:t>
      </w:r>
    </w:p>
    <w:p w:rsidR="00FF1373" w:rsidRPr="001A2126" w:rsidRDefault="00F136E3" w:rsidP="00FF1373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10160</wp:posOffset>
                </wp:positionV>
                <wp:extent cx="137160" cy="144780"/>
                <wp:effectExtent l="0" t="0" r="0" b="0"/>
                <wp:wrapNone/>
                <wp:docPr id="5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538BB" id="Rectangle 94" o:spid="_x0000_s1026" style="position:absolute;margin-left:5.4pt;margin-top:.8pt;width:10.8pt;height:11.4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nx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"/>
            </w:pict>
          </mc:Fallback>
        </mc:AlternateContent>
      </w:r>
      <w:r w:rsidR="00FF1373" w:rsidRPr="001A2126">
        <w:rPr>
          <w:sz w:val="24"/>
          <w:szCs w:val="24"/>
        </w:rPr>
        <w:t xml:space="preserve">      Dressing                                                 Managing Finances / Paying Bills         Cleaning of Home                            </w:t>
      </w:r>
    </w:p>
    <w:p w:rsidR="00FF1373" w:rsidRPr="001A2126" w:rsidRDefault="00F136E3" w:rsidP="00FF1373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5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0AEF" id="Rectangle 101" o:spid="_x0000_s1026" style="position:absolute;margin-left:383.4pt;margin-top:13.4pt;width:10.8pt;height:11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sCIgIAAD4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177800</wp:posOffset>
                </wp:positionV>
                <wp:extent cx="137160" cy="144780"/>
                <wp:effectExtent l="0" t="0" r="0" b="0"/>
                <wp:wrapNone/>
                <wp:docPr id="5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2888B" id="Rectangle 99" o:spid="_x0000_s1026" style="position:absolute;margin-left:195pt;margin-top:14pt;width:10.8pt;height:11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5v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"/>
            </w:pict>
          </mc:Fallback>
        </mc:AlternateContent>
      </w:r>
    </w:p>
    <w:p w:rsidR="00FF1373" w:rsidRPr="001A2126" w:rsidRDefault="00F136E3" w:rsidP="00FF1373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17780</wp:posOffset>
                </wp:positionV>
                <wp:extent cx="137160" cy="144780"/>
                <wp:effectExtent l="0" t="0" r="0" b="0"/>
                <wp:wrapNone/>
                <wp:docPr id="5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3F761" id="Rectangle 95" o:spid="_x0000_s1026" style="position:absolute;margin-left:4.8pt;margin-top:1.4pt;width:10.8pt;height:11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i/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"/>
            </w:pict>
          </mc:Fallback>
        </mc:AlternateContent>
      </w:r>
      <w:r w:rsidR="00FF1373" w:rsidRPr="001A2126">
        <w:rPr>
          <w:sz w:val="24"/>
          <w:szCs w:val="24"/>
        </w:rPr>
        <w:t xml:space="preserve">      Meal Preparation / Eating</w:t>
      </w:r>
      <w:r w:rsidR="00FF1373" w:rsidRPr="001A2126">
        <w:rPr>
          <w:sz w:val="24"/>
          <w:szCs w:val="24"/>
        </w:rPr>
        <w:tab/>
      </w:r>
      <w:r w:rsidR="00FF1373" w:rsidRPr="001A2126">
        <w:rPr>
          <w:sz w:val="24"/>
          <w:szCs w:val="24"/>
        </w:rPr>
        <w:tab/>
        <w:t xml:space="preserve">         Administration of Medication</w:t>
      </w:r>
      <w:r w:rsidR="00FF1373" w:rsidRPr="001A2126">
        <w:rPr>
          <w:sz w:val="24"/>
          <w:szCs w:val="24"/>
        </w:rPr>
        <w:tab/>
      </w:r>
      <w:r w:rsidR="00FF1373" w:rsidRPr="001A2126">
        <w:rPr>
          <w:sz w:val="24"/>
          <w:szCs w:val="24"/>
        </w:rPr>
        <w:tab/>
        <w:t>Laundry / Housekeeping</w:t>
      </w:r>
      <w:r w:rsidR="00FF1373" w:rsidRPr="001A2126">
        <w:rPr>
          <w:sz w:val="24"/>
          <w:szCs w:val="24"/>
        </w:rPr>
        <w:tab/>
      </w:r>
    </w:p>
    <w:p w:rsidR="00FF1373" w:rsidRPr="001A2126" w:rsidRDefault="00F136E3" w:rsidP="00FF1373">
      <w:pPr>
        <w:rPr>
          <w:sz w:val="24"/>
          <w:szCs w:val="24"/>
        </w:rPr>
      </w:pP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5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F816B" id="Rectangle 104" o:spid="_x0000_s1026" style="position:absolute;margin-left:453.6pt;margin-top:13.4pt;width:10.8pt;height:11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l7IgIAAD4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177800</wp:posOffset>
                </wp:positionV>
                <wp:extent cx="137160" cy="144780"/>
                <wp:effectExtent l="0" t="0" r="0" b="0"/>
                <wp:wrapNone/>
                <wp:docPr id="5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9C1F" id="Rectangle 96" o:spid="_x0000_s1026" style="position:absolute;margin-left:5.4pt;margin-top:14pt;width:10.8pt;height:11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azIQ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"/>
            </w:pict>
          </mc:Fallback>
        </mc:AlternateContent>
      </w:r>
      <w:r w:rsidRPr="001A21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170180</wp:posOffset>
                </wp:positionV>
                <wp:extent cx="137160" cy="144780"/>
                <wp:effectExtent l="0" t="0" r="0" b="0"/>
                <wp:wrapNone/>
                <wp:docPr id="4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A88B" id="Rectangle 100" o:spid="_x0000_s1026" style="position:absolute;margin-left:194.4pt;margin-top:13.4pt;width:10.8pt;height:11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"/>
            </w:pict>
          </mc:Fallback>
        </mc:AlternateContent>
      </w:r>
    </w:p>
    <w:p w:rsidR="00FF1373" w:rsidRPr="001A2126" w:rsidRDefault="00FF1373" w:rsidP="00FF1373">
      <w:pPr>
        <w:rPr>
          <w:sz w:val="24"/>
          <w:szCs w:val="24"/>
        </w:rPr>
      </w:pPr>
      <w:r w:rsidRPr="001A2126">
        <w:rPr>
          <w:sz w:val="24"/>
          <w:szCs w:val="24"/>
        </w:rPr>
        <w:t xml:space="preserve">       Other _______________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 xml:space="preserve">         Medical Treatment / Managing Medical Condition      Transportation</w:t>
      </w:r>
    </w:p>
    <w:p w:rsidR="000E72FA" w:rsidRPr="001A2126" w:rsidRDefault="000E72FA" w:rsidP="000E72FA">
      <w:pPr>
        <w:rPr>
          <w:sz w:val="24"/>
          <w:szCs w:val="24"/>
        </w:rPr>
      </w:pPr>
    </w:p>
    <w:p w:rsidR="00B45555" w:rsidRPr="001A2126" w:rsidRDefault="00B45555" w:rsidP="00844748">
      <w:pPr>
        <w:tabs>
          <w:tab w:val="left" w:pos="8196"/>
        </w:tabs>
        <w:rPr>
          <w:b/>
          <w:sz w:val="24"/>
          <w:szCs w:val="24"/>
        </w:rPr>
      </w:pPr>
    </w:p>
    <w:p w:rsidR="000E72FA" w:rsidRPr="001A2126" w:rsidRDefault="00F136E3" w:rsidP="00844748">
      <w:pPr>
        <w:tabs>
          <w:tab w:val="left" w:pos="8196"/>
        </w:tabs>
        <w:rPr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41275</wp:posOffset>
                </wp:positionV>
                <wp:extent cx="137160" cy="144780"/>
                <wp:effectExtent l="0" t="0" r="0" b="0"/>
                <wp:wrapNone/>
                <wp:docPr id="4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A8A5F" id="Rectangle 63" o:spid="_x0000_s1026" style="position:absolute;margin-left:439.8pt;margin-top:3.25pt;width:10.8pt;height:11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33655</wp:posOffset>
                </wp:positionV>
                <wp:extent cx="137160" cy="144780"/>
                <wp:effectExtent l="0" t="0" r="0" b="0"/>
                <wp:wrapNone/>
                <wp:docPr id="4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DB94" id="Rectangle 62" o:spid="_x0000_s1026" style="position:absolute;margin-left:394.8pt;margin-top:2.65pt;width:10.8pt;height:11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KvIgIAAD0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"/>
            </w:pict>
          </mc:Fallback>
        </mc:AlternateContent>
      </w:r>
      <w:r w:rsidR="00D156E8" w:rsidRPr="001A2126">
        <w:rPr>
          <w:b/>
          <w:sz w:val="24"/>
          <w:szCs w:val="24"/>
        </w:rPr>
        <w:t>D</w:t>
      </w:r>
      <w:r w:rsidR="00844748" w:rsidRPr="001A2126">
        <w:rPr>
          <w:b/>
          <w:sz w:val="24"/>
          <w:szCs w:val="24"/>
        </w:rPr>
        <w:t xml:space="preserve">o you receive emotional support </w:t>
      </w:r>
      <w:r w:rsidR="00164AC2" w:rsidRPr="001A2126">
        <w:rPr>
          <w:b/>
          <w:sz w:val="24"/>
          <w:szCs w:val="24"/>
        </w:rPr>
        <w:t>from</w:t>
      </w:r>
      <w:r w:rsidR="00844748" w:rsidRPr="001A2126">
        <w:rPr>
          <w:b/>
          <w:sz w:val="24"/>
          <w:szCs w:val="24"/>
        </w:rPr>
        <w:t xml:space="preserve"> your family, friends, neighbors, </w:t>
      </w:r>
      <w:proofErr w:type="spellStart"/>
      <w:r w:rsidR="00844748" w:rsidRPr="001A2126">
        <w:rPr>
          <w:b/>
          <w:sz w:val="24"/>
          <w:szCs w:val="24"/>
        </w:rPr>
        <w:t>etc</w:t>
      </w:r>
      <w:proofErr w:type="spellEnd"/>
      <w:r w:rsidR="00844748" w:rsidRPr="001A2126">
        <w:rPr>
          <w:b/>
          <w:sz w:val="24"/>
          <w:szCs w:val="24"/>
        </w:rPr>
        <w:t>?</w:t>
      </w:r>
      <w:r w:rsidR="00844748" w:rsidRPr="001A2126">
        <w:rPr>
          <w:sz w:val="24"/>
          <w:szCs w:val="24"/>
        </w:rPr>
        <w:t xml:space="preserve"> </w:t>
      </w:r>
      <w:r w:rsidR="00844748" w:rsidRPr="001A2126">
        <w:rPr>
          <w:sz w:val="24"/>
          <w:szCs w:val="24"/>
        </w:rPr>
        <w:tab/>
        <w:t xml:space="preserve">Yes </w:t>
      </w:r>
      <w:r w:rsidR="00844748" w:rsidRPr="001A2126">
        <w:rPr>
          <w:sz w:val="24"/>
          <w:szCs w:val="24"/>
        </w:rPr>
        <w:tab/>
        <w:t xml:space="preserve">        No</w:t>
      </w:r>
    </w:p>
    <w:p w:rsidR="000E72FA" w:rsidRPr="001A2126" w:rsidRDefault="00844748" w:rsidP="000E72FA">
      <w:pPr>
        <w:rPr>
          <w:b/>
          <w:sz w:val="24"/>
          <w:szCs w:val="24"/>
        </w:rPr>
      </w:pPr>
      <w:r w:rsidRPr="001A2126">
        <w:rPr>
          <w:sz w:val="24"/>
          <w:szCs w:val="24"/>
        </w:rPr>
        <w:tab/>
      </w:r>
      <w:r w:rsidR="00BB726A" w:rsidRPr="001A2126">
        <w:rPr>
          <w:b/>
          <w:sz w:val="24"/>
          <w:szCs w:val="24"/>
        </w:rPr>
        <w:t>If yes</w:t>
      </w:r>
      <w:r w:rsidRPr="001A2126">
        <w:rPr>
          <w:b/>
          <w:sz w:val="24"/>
          <w:szCs w:val="24"/>
        </w:rPr>
        <w:t xml:space="preserve">, how would you rate this support (please describe)? </w:t>
      </w:r>
    </w:p>
    <w:p w:rsidR="00090689" w:rsidRPr="001A2126" w:rsidRDefault="00090689" w:rsidP="000E72FA">
      <w:pPr>
        <w:rPr>
          <w:sz w:val="24"/>
          <w:szCs w:val="24"/>
        </w:rPr>
      </w:pPr>
    </w:p>
    <w:p w:rsidR="007D07CB" w:rsidRPr="001A2126" w:rsidRDefault="007D07CB" w:rsidP="000E72FA"/>
    <w:p w:rsidR="007D07CB" w:rsidRPr="001A2126" w:rsidRDefault="007D07CB" w:rsidP="000E72FA"/>
    <w:p w:rsidR="008808D1" w:rsidRPr="001A2126" w:rsidRDefault="00F136E3" w:rsidP="000E72FA"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139700</wp:posOffset>
                </wp:positionV>
                <wp:extent cx="137160" cy="144780"/>
                <wp:effectExtent l="0" t="0" r="0" b="0"/>
                <wp:wrapNone/>
                <wp:docPr id="4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5898" id="Rectangle 153" o:spid="_x0000_s1026" style="position:absolute;margin-left:364.8pt;margin-top:11pt;width:10.8pt;height:11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mjIwIAAD4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147320</wp:posOffset>
                </wp:positionV>
                <wp:extent cx="137160" cy="144780"/>
                <wp:effectExtent l="0" t="0" r="0" b="0"/>
                <wp:wrapNone/>
                <wp:docPr id="4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E17EC" id="Rectangle 152" o:spid="_x0000_s1026" style="position:absolute;margin-left:320.4pt;margin-top:11.6pt;width:10.8pt;height:11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KpIg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"/>
            </w:pict>
          </mc:Fallback>
        </mc:AlternateContent>
      </w:r>
    </w:p>
    <w:p w:rsidR="000E72FA" w:rsidRPr="001A2126" w:rsidRDefault="008808D1" w:rsidP="000E72FA">
      <w:pPr>
        <w:rPr>
          <w:sz w:val="24"/>
          <w:szCs w:val="24"/>
        </w:rPr>
      </w:pPr>
      <w:r w:rsidRPr="001A2126">
        <w:rPr>
          <w:b/>
          <w:sz w:val="24"/>
          <w:szCs w:val="24"/>
        </w:rPr>
        <w:t xml:space="preserve">Are there cultural factors present (observed or mentioned)?         </w:t>
      </w:r>
      <w:r w:rsidRPr="001A2126">
        <w:rPr>
          <w:sz w:val="24"/>
          <w:szCs w:val="24"/>
        </w:rPr>
        <w:t>Yes</w:t>
      </w:r>
      <w:r w:rsidRPr="001A2126">
        <w:rPr>
          <w:b/>
          <w:sz w:val="24"/>
          <w:szCs w:val="24"/>
        </w:rPr>
        <w:t xml:space="preserve">         </w:t>
      </w:r>
      <w:r w:rsidRPr="001A2126">
        <w:rPr>
          <w:sz w:val="24"/>
          <w:szCs w:val="24"/>
        </w:rPr>
        <w:t>No</w:t>
      </w:r>
    </w:p>
    <w:p w:rsidR="008808D1" w:rsidRPr="001A2126" w:rsidRDefault="008808D1" w:rsidP="000E72FA">
      <w:pPr>
        <w:rPr>
          <w:b/>
          <w:sz w:val="24"/>
          <w:szCs w:val="24"/>
        </w:rPr>
      </w:pPr>
      <w:r w:rsidRPr="001A2126">
        <w:rPr>
          <w:sz w:val="24"/>
          <w:szCs w:val="24"/>
        </w:rPr>
        <w:tab/>
      </w:r>
      <w:r w:rsidR="00BB726A" w:rsidRPr="001A2126">
        <w:rPr>
          <w:b/>
          <w:sz w:val="24"/>
          <w:szCs w:val="24"/>
        </w:rPr>
        <w:t>If yes, please describe the cultural factors and their effect on caregiving:</w:t>
      </w:r>
    </w:p>
    <w:p w:rsidR="008808D1" w:rsidRPr="001A2126" w:rsidRDefault="008808D1" w:rsidP="000E72FA">
      <w:pPr>
        <w:rPr>
          <w:b/>
          <w:sz w:val="24"/>
          <w:szCs w:val="24"/>
        </w:rPr>
      </w:pPr>
    </w:p>
    <w:p w:rsidR="007D07CB" w:rsidRPr="001A2126" w:rsidRDefault="007D07CB" w:rsidP="000E72FA">
      <w:pPr>
        <w:rPr>
          <w:b/>
          <w:sz w:val="24"/>
          <w:szCs w:val="24"/>
        </w:rPr>
      </w:pPr>
    </w:p>
    <w:p w:rsidR="00090689" w:rsidRPr="001A2126" w:rsidRDefault="00090689" w:rsidP="000E72FA">
      <w:pPr>
        <w:rPr>
          <w:b/>
          <w:sz w:val="24"/>
          <w:szCs w:val="24"/>
        </w:rPr>
      </w:pPr>
    </w:p>
    <w:p w:rsidR="007D07CB" w:rsidRPr="001A2126" w:rsidRDefault="007D07CB" w:rsidP="000E72FA">
      <w:pPr>
        <w:rPr>
          <w:b/>
          <w:sz w:val="24"/>
          <w:szCs w:val="24"/>
        </w:rPr>
      </w:pPr>
    </w:p>
    <w:p w:rsidR="00BB726A" w:rsidRPr="001A2126" w:rsidRDefault="00F136E3" w:rsidP="00BB726A">
      <w:pPr>
        <w:rPr>
          <w:b/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8890</wp:posOffset>
                </wp:positionV>
                <wp:extent cx="137160" cy="144780"/>
                <wp:effectExtent l="0" t="0" r="0" b="0"/>
                <wp:wrapNone/>
                <wp:docPr id="4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74B86" id="Rectangle 155" o:spid="_x0000_s1026" style="position:absolute;margin-left:282pt;margin-top:.7pt;width:10.8pt;height:11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hgIgIAAD4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16510</wp:posOffset>
                </wp:positionV>
                <wp:extent cx="137160" cy="144780"/>
                <wp:effectExtent l="0" t="0" r="0" b="0"/>
                <wp:wrapNone/>
                <wp:docPr id="4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9590" id="Rectangle 154" o:spid="_x0000_s1026" style="position:absolute;margin-left:237.6pt;margin-top:1.3pt;width:10.8pt;height:1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74IwIAAD4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"/>
            </w:pict>
          </mc:Fallback>
        </mc:AlternateContent>
      </w:r>
      <w:r w:rsidR="00BB726A" w:rsidRPr="001A2126">
        <w:rPr>
          <w:b/>
          <w:sz w:val="24"/>
          <w:szCs w:val="24"/>
        </w:rPr>
        <w:t xml:space="preserve">Do you receive satisfaction from caregiving?        </w:t>
      </w:r>
      <w:r w:rsidR="00BB726A" w:rsidRPr="001A2126">
        <w:rPr>
          <w:sz w:val="24"/>
          <w:szCs w:val="24"/>
        </w:rPr>
        <w:t>Yes</w:t>
      </w:r>
      <w:r w:rsidR="00BB726A" w:rsidRPr="001A2126">
        <w:rPr>
          <w:b/>
          <w:sz w:val="24"/>
          <w:szCs w:val="24"/>
        </w:rPr>
        <w:t xml:space="preserve">         </w:t>
      </w:r>
      <w:r w:rsidR="00BB726A" w:rsidRPr="001A2126">
        <w:rPr>
          <w:sz w:val="24"/>
          <w:szCs w:val="24"/>
        </w:rPr>
        <w:t>No</w:t>
      </w:r>
    </w:p>
    <w:p w:rsidR="00FE3A72" w:rsidRPr="001A2126" w:rsidRDefault="00BB726A" w:rsidP="00FE3A72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ab/>
        <w:t>Comments:</w:t>
      </w:r>
    </w:p>
    <w:p w:rsidR="00090689" w:rsidRPr="001A2126" w:rsidRDefault="00090689" w:rsidP="00FE3A72">
      <w:pPr>
        <w:rPr>
          <w:b/>
          <w:sz w:val="24"/>
          <w:szCs w:val="24"/>
        </w:rPr>
      </w:pPr>
    </w:p>
    <w:p w:rsidR="00BB726A" w:rsidRPr="001A2126" w:rsidRDefault="00BB726A" w:rsidP="00FE3A72">
      <w:pPr>
        <w:rPr>
          <w:b/>
          <w:sz w:val="24"/>
          <w:szCs w:val="24"/>
        </w:rPr>
      </w:pPr>
    </w:p>
    <w:p w:rsidR="007D07CB" w:rsidRPr="001A2126" w:rsidRDefault="007D07CB" w:rsidP="00FE3A72">
      <w:pPr>
        <w:rPr>
          <w:b/>
          <w:sz w:val="24"/>
          <w:szCs w:val="24"/>
        </w:rPr>
      </w:pPr>
    </w:p>
    <w:p w:rsidR="007D07CB" w:rsidRPr="001A2126" w:rsidRDefault="007D07CB" w:rsidP="00FE3A72">
      <w:pPr>
        <w:rPr>
          <w:b/>
          <w:sz w:val="24"/>
          <w:szCs w:val="24"/>
        </w:rPr>
      </w:pPr>
    </w:p>
    <w:p w:rsidR="00BB726A" w:rsidRPr="001A2126" w:rsidRDefault="00BB726A" w:rsidP="00FE3A72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How do you cope / handle stress?</w:t>
      </w:r>
    </w:p>
    <w:p w:rsidR="00090689" w:rsidRPr="001A2126" w:rsidRDefault="00090689" w:rsidP="00BB726A">
      <w:pPr>
        <w:rPr>
          <w:b/>
          <w:sz w:val="24"/>
          <w:szCs w:val="24"/>
        </w:rPr>
      </w:pPr>
    </w:p>
    <w:p w:rsidR="00BB726A" w:rsidRPr="001A2126" w:rsidRDefault="00BB726A" w:rsidP="00BB726A">
      <w:pPr>
        <w:rPr>
          <w:b/>
          <w:sz w:val="24"/>
          <w:szCs w:val="24"/>
        </w:rPr>
      </w:pPr>
    </w:p>
    <w:p w:rsidR="007D07CB" w:rsidRPr="001A2126" w:rsidRDefault="007D07CB" w:rsidP="00BB726A">
      <w:pPr>
        <w:rPr>
          <w:b/>
          <w:sz w:val="24"/>
          <w:szCs w:val="24"/>
        </w:rPr>
      </w:pPr>
    </w:p>
    <w:p w:rsidR="007D07CB" w:rsidRPr="001A2126" w:rsidRDefault="007D07CB" w:rsidP="00BB726A">
      <w:pPr>
        <w:rPr>
          <w:b/>
          <w:sz w:val="24"/>
          <w:szCs w:val="24"/>
        </w:rPr>
      </w:pPr>
    </w:p>
    <w:p w:rsidR="00BB726A" w:rsidRPr="001A2126" w:rsidRDefault="00BB726A" w:rsidP="00BB726A">
      <w:pPr>
        <w:rPr>
          <w:b/>
          <w:sz w:val="24"/>
          <w:szCs w:val="24"/>
        </w:rPr>
      </w:pPr>
    </w:p>
    <w:p w:rsidR="00BB726A" w:rsidRPr="001A2126" w:rsidRDefault="00BB726A" w:rsidP="00BB726A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What do you do to take care of yourself?</w:t>
      </w:r>
    </w:p>
    <w:p w:rsidR="00BB726A" w:rsidRPr="001A2126" w:rsidRDefault="00BB726A" w:rsidP="00BB726A">
      <w:pPr>
        <w:rPr>
          <w:b/>
          <w:sz w:val="24"/>
          <w:szCs w:val="24"/>
        </w:rPr>
      </w:pPr>
    </w:p>
    <w:p w:rsidR="009F4AB5" w:rsidRPr="001A2126" w:rsidRDefault="009F4AB5" w:rsidP="00BB726A">
      <w:pPr>
        <w:rPr>
          <w:b/>
          <w:sz w:val="24"/>
          <w:szCs w:val="24"/>
        </w:rPr>
      </w:pPr>
    </w:p>
    <w:p w:rsidR="007D07CB" w:rsidRPr="001A2126" w:rsidRDefault="007D07CB" w:rsidP="00BB726A">
      <w:pPr>
        <w:rPr>
          <w:b/>
          <w:sz w:val="24"/>
          <w:szCs w:val="24"/>
        </w:rPr>
      </w:pPr>
    </w:p>
    <w:p w:rsidR="007D07CB" w:rsidRPr="001A2126" w:rsidRDefault="007D07CB" w:rsidP="00BB726A">
      <w:pPr>
        <w:rPr>
          <w:b/>
          <w:sz w:val="24"/>
          <w:szCs w:val="24"/>
        </w:rPr>
      </w:pPr>
    </w:p>
    <w:p w:rsidR="00B45555" w:rsidRPr="001A2126" w:rsidRDefault="00B45555" w:rsidP="00BB726A">
      <w:pPr>
        <w:rPr>
          <w:b/>
          <w:sz w:val="24"/>
          <w:szCs w:val="24"/>
        </w:rPr>
      </w:pPr>
    </w:p>
    <w:p w:rsidR="007D07CB" w:rsidRPr="001A2126" w:rsidRDefault="007D07CB" w:rsidP="00BB726A">
      <w:pPr>
        <w:rPr>
          <w:b/>
          <w:sz w:val="24"/>
          <w:szCs w:val="24"/>
        </w:rPr>
      </w:pPr>
    </w:p>
    <w:p w:rsidR="00FE3A72" w:rsidRPr="001A2126" w:rsidRDefault="000F4D7C" w:rsidP="00FE3A72">
      <w:pPr>
        <w:jc w:val="center"/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lastRenderedPageBreak/>
        <w:t>*</w:t>
      </w:r>
      <w:r w:rsidR="00FE3A72" w:rsidRPr="001A2126">
        <w:rPr>
          <w:b/>
          <w:sz w:val="24"/>
          <w:szCs w:val="24"/>
        </w:rPr>
        <w:t>Caregiver Stress Survey</w:t>
      </w:r>
    </w:p>
    <w:p w:rsidR="00FE3A72" w:rsidRPr="001A2126" w:rsidRDefault="00FE3A72" w:rsidP="00FE3A72">
      <w:pPr>
        <w:jc w:val="center"/>
        <w:rPr>
          <w:sz w:val="24"/>
          <w:szCs w:val="24"/>
        </w:rPr>
      </w:pPr>
      <w:r w:rsidRPr="001A2126">
        <w:rPr>
          <w:sz w:val="24"/>
          <w:szCs w:val="24"/>
        </w:rPr>
        <w:t>Check the following number depending on the level of stress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900"/>
        <w:gridCol w:w="1080"/>
        <w:gridCol w:w="1440"/>
        <w:gridCol w:w="1080"/>
        <w:gridCol w:w="1080"/>
        <w:gridCol w:w="1080"/>
      </w:tblGrid>
      <w:tr w:rsidR="00FE3A72" w:rsidRPr="001A2126" w:rsidTr="00D56C6F">
        <w:tc>
          <w:tcPr>
            <w:tcW w:w="3708" w:type="dxa"/>
            <w:tcBorders>
              <w:top w:val="single" w:sz="12" w:space="0" w:color="000000"/>
              <w:bottom w:val="single" w:sz="12" w:space="0" w:color="000000"/>
              <w:tl2br w:val="single" w:sz="6" w:space="0" w:color="000000"/>
            </w:tcBorders>
          </w:tcPr>
          <w:p w:rsidR="00FE3A72" w:rsidRPr="001A2126" w:rsidRDefault="00FE3A72" w:rsidP="00E55D5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 xml:space="preserve">Never              </w:t>
            </w:r>
          </w:p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 xml:space="preserve">0       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Seldom</w:t>
            </w:r>
          </w:p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Sometimes</w:t>
            </w:r>
          </w:p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Often</w:t>
            </w:r>
          </w:p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Usually</w:t>
            </w:r>
          </w:p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Always</w:t>
            </w:r>
          </w:p>
          <w:p w:rsidR="00FE3A72" w:rsidRPr="001A2126" w:rsidRDefault="00FE3A72" w:rsidP="00D56C6F">
            <w:pPr>
              <w:jc w:val="center"/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5</w:t>
            </w: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can’t get enough rest.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don’t have enough time for myself</w:t>
            </w:r>
            <w:r w:rsidR="0057658B" w:rsidRPr="001A2126">
              <w:rPr>
                <w:sz w:val="24"/>
                <w:szCs w:val="24"/>
              </w:rPr>
              <w:t>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don’t have enough time to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be</w:t>
            </w:r>
            <w:proofErr w:type="gramEnd"/>
            <w:r w:rsidRPr="001A2126">
              <w:rPr>
                <w:sz w:val="24"/>
                <w:szCs w:val="24"/>
              </w:rPr>
              <w:t xml:space="preserve"> with other family members because of my care giving responsibilities.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feel guilty about my situation.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don’t see old friends and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get</w:t>
            </w:r>
            <w:proofErr w:type="gramEnd"/>
            <w:r w:rsidRPr="001A2126">
              <w:rPr>
                <w:sz w:val="24"/>
                <w:szCs w:val="24"/>
              </w:rPr>
              <w:t xml:space="preserve"> out much anymore.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have conflicts with the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person</w:t>
            </w:r>
            <w:proofErr w:type="gramEnd"/>
            <w:r w:rsidRPr="001A2126">
              <w:rPr>
                <w:sz w:val="24"/>
                <w:szCs w:val="24"/>
              </w:rPr>
              <w:t xml:space="preserve"> in my care.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have conflicts with other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family</w:t>
            </w:r>
            <w:proofErr w:type="gramEnd"/>
            <w:r w:rsidRPr="001A2126">
              <w:rPr>
                <w:sz w:val="24"/>
                <w:szCs w:val="24"/>
              </w:rPr>
              <w:t xml:space="preserve"> members.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 xml:space="preserve">I cry </w:t>
            </w:r>
            <w:proofErr w:type="spellStart"/>
            <w:r w:rsidRPr="001A2126">
              <w:rPr>
                <w:sz w:val="24"/>
                <w:szCs w:val="24"/>
              </w:rPr>
              <w:t>everyday</w:t>
            </w:r>
            <w:proofErr w:type="spellEnd"/>
            <w:r w:rsidRPr="001A2126">
              <w:rPr>
                <w:sz w:val="24"/>
                <w:szCs w:val="24"/>
              </w:rPr>
              <w:t>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worry about having enough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money</w:t>
            </w:r>
            <w:proofErr w:type="gramEnd"/>
            <w:r w:rsidRPr="001A2126">
              <w:rPr>
                <w:sz w:val="24"/>
                <w:szCs w:val="24"/>
              </w:rPr>
              <w:t xml:space="preserve"> to make ends meet.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don’t feel I have enough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 xml:space="preserve">knowledge or experience to 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give</w:t>
            </w:r>
            <w:proofErr w:type="gramEnd"/>
            <w:r w:rsidRPr="001A2126">
              <w:rPr>
                <w:sz w:val="24"/>
                <w:szCs w:val="24"/>
              </w:rPr>
              <w:t xml:space="preserve"> care, as I would like.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My own health is not good.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 xml:space="preserve">Care giver responsibilities are 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forcing me to be absent from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work and experience a loss of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productivity</w:t>
            </w:r>
            <w:proofErr w:type="gramEnd"/>
            <w:r w:rsidRPr="001A2126">
              <w:rPr>
                <w:sz w:val="24"/>
                <w:szCs w:val="24"/>
              </w:rPr>
              <w:t>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  <w:tr w:rsidR="00FE3A72" w:rsidRPr="001A2126" w:rsidTr="00D56C6F">
        <w:tc>
          <w:tcPr>
            <w:tcW w:w="3708" w:type="dxa"/>
            <w:tcBorders>
              <w:bottom w:val="single" w:sz="12" w:space="0" w:color="000000"/>
            </w:tcBorders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  <w:r w:rsidRPr="001A2126">
              <w:rPr>
                <w:sz w:val="24"/>
                <w:szCs w:val="24"/>
              </w:rPr>
              <w:t>I feel like I am all alone in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  <w:proofErr w:type="gramStart"/>
            <w:r w:rsidRPr="001A2126">
              <w:rPr>
                <w:sz w:val="24"/>
                <w:szCs w:val="24"/>
              </w:rPr>
              <w:t>this</w:t>
            </w:r>
            <w:proofErr w:type="gramEnd"/>
            <w:r w:rsidRPr="001A2126">
              <w:rPr>
                <w:sz w:val="24"/>
                <w:szCs w:val="24"/>
              </w:rPr>
              <w:t xml:space="preserve"> care giving process.</w:t>
            </w:r>
          </w:p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FE3A72" w:rsidRPr="001A2126" w:rsidRDefault="00FE3A72" w:rsidP="00D56C6F">
            <w:pPr>
              <w:rPr>
                <w:sz w:val="24"/>
                <w:szCs w:val="24"/>
              </w:rPr>
            </w:pPr>
          </w:p>
        </w:tc>
      </w:tr>
    </w:tbl>
    <w:p w:rsidR="00FE3A72" w:rsidRPr="001A2126" w:rsidRDefault="00FE3A72" w:rsidP="00FE3A72">
      <w:pPr>
        <w:jc w:val="center"/>
        <w:rPr>
          <w:sz w:val="24"/>
          <w:szCs w:val="24"/>
        </w:rPr>
      </w:pPr>
    </w:p>
    <w:p w:rsidR="009F4AB5" w:rsidRPr="001A2126" w:rsidRDefault="00C369F0" w:rsidP="00610757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Caregiver: ______________________</w:t>
      </w:r>
      <w:proofErr w:type="gramStart"/>
      <w:r w:rsidRPr="001A2126">
        <w:rPr>
          <w:b/>
          <w:sz w:val="24"/>
          <w:szCs w:val="24"/>
        </w:rPr>
        <w:t xml:space="preserve">_ </w:t>
      </w:r>
      <w:r w:rsidR="00FE3A72" w:rsidRPr="001A2126">
        <w:rPr>
          <w:b/>
          <w:sz w:val="24"/>
          <w:szCs w:val="24"/>
        </w:rPr>
        <w:t xml:space="preserve"> Care</w:t>
      </w:r>
      <w:proofErr w:type="gramEnd"/>
      <w:r w:rsidR="00FE3A72" w:rsidRPr="001A2126">
        <w:rPr>
          <w:b/>
          <w:sz w:val="24"/>
          <w:szCs w:val="24"/>
        </w:rPr>
        <w:t xml:space="preserve"> Receiv</w:t>
      </w:r>
      <w:r w:rsidRPr="001A2126">
        <w:rPr>
          <w:b/>
          <w:sz w:val="24"/>
          <w:szCs w:val="24"/>
        </w:rPr>
        <w:t>er: _______________________  Date: _________</w:t>
      </w:r>
    </w:p>
    <w:p w:rsidR="00367B1B" w:rsidRPr="001A2126" w:rsidRDefault="00367B1B" w:rsidP="005E035D">
      <w:pPr>
        <w:spacing w:line="360" w:lineRule="auto"/>
        <w:rPr>
          <w:b/>
          <w:sz w:val="24"/>
          <w:szCs w:val="24"/>
        </w:rPr>
      </w:pPr>
    </w:p>
    <w:p w:rsidR="000E0C8A" w:rsidRPr="001A2126" w:rsidRDefault="00D156E8" w:rsidP="009E7483">
      <w:pPr>
        <w:spacing w:line="360" w:lineRule="auto"/>
        <w:jc w:val="center"/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lastRenderedPageBreak/>
        <w:t>Care Receiver Information</w:t>
      </w:r>
    </w:p>
    <w:p w:rsidR="00712044" w:rsidRPr="001A2126" w:rsidRDefault="00BF5B35" w:rsidP="00712044">
      <w:pPr>
        <w:pStyle w:val="Heading4"/>
        <w:spacing w:line="360" w:lineRule="auto"/>
      </w:pPr>
      <w:r w:rsidRPr="001A2126">
        <w:t>*</w:t>
      </w:r>
      <w:r w:rsidR="00712044" w:rsidRPr="001A2126">
        <w:t>Care Receiver Name: __________________________</w:t>
      </w:r>
      <w:r w:rsidR="00712044" w:rsidRPr="001A2126">
        <w:tab/>
      </w:r>
    </w:p>
    <w:p w:rsidR="00712044" w:rsidRPr="001A2126" w:rsidRDefault="00712044" w:rsidP="00712044">
      <w:pPr>
        <w:spacing w:line="360" w:lineRule="auto"/>
        <w:rPr>
          <w:sz w:val="24"/>
          <w:szCs w:val="24"/>
        </w:rPr>
      </w:pPr>
      <w:r w:rsidRPr="001A2126">
        <w:rPr>
          <w:b/>
          <w:sz w:val="24"/>
          <w:szCs w:val="24"/>
        </w:rPr>
        <w:t>The best time to reach you:</w:t>
      </w:r>
      <w:r w:rsidRPr="001A2126">
        <w:rPr>
          <w:sz w:val="24"/>
          <w:szCs w:val="24"/>
        </w:rPr>
        <w:t xml:space="preserve"> ____________________</w:t>
      </w:r>
      <w:r w:rsidRPr="001A2126">
        <w:rPr>
          <w:sz w:val="24"/>
          <w:szCs w:val="24"/>
        </w:rPr>
        <w:tab/>
      </w:r>
    </w:p>
    <w:p w:rsidR="000E0C8A" w:rsidRPr="001A2126" w:rsidRDefault="00026C99" w:rsidP="00026C99">
      <w:pPr>
        <w:spacing w:line="360" w:lineRule="auto"/>
        <w:rPr>
          <w:b/>
          <w:sz w:val="24"/>
          <w:szCs w:val="24"/>
        </w:rPr>
      </w:pP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10795</wp:posOffset>
                </wp:positionV>
                <wp:extent cx="137160" cy="144780"/>
                <wp:effectExtent l="0" t="0" r="0" b="0"/>
                <wp:wrapNone/>
                <wp:docPr id="4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04093" id="Rectangle 187" o:spid="_x0000_s1026" style="position:absolute;margin-left:144.9pt;margin-top:.85pt;width:10.8pt;height:11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+BIg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"/>
            </w:pict>
          </mc:Fallback>
        </mc:AlternateContent>
      </w:r>
      <w:r w:rsidRPr="001A212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12700</wp:posOffset>
                </wp:positionV>
                <wp:extent cx="137160" cy="144780"/>
                <wp:effectExtent l="0" t="0" r="0" b="0"/>
                <wp:wrapNone/>
                <wp:docPr id="4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D9B84" id="Rectangle 188" o:spid="_x0000_s1026" style="position:absolute;margin-left:187.5pt;margin-top:1pt;width:10.8pt;height:11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9mIgIAAD4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"/>
            </w:pict>
          </mc:Fallback>
        </mc:AlternateContent>
      </w:r>
      <w:r w:rsidR="00712044" w:rsidRPr="001A2126">
        <w:rPr>
          <w:b/>
          <w:sz w:val="24"/>
          <w:szCs w:val="24"/>
        </w:rPr>
        <w:t>Is it ok to call you at work</w:t>
      </w:r>
      <w:r w:rsidR="00AF4DBC" w:rsidRPr="001A2126">
        <w:rPr>
          <w:b/>
          <w:sz w:val="24"/>
          <w:szCs w:val="24"/>
        </w:rPr>
        <w:t>:</w:t>
      </w:r>
      <w:r w:rsidR="00712044" w:rsidRPr="001A2126">
        <w:rPr>
          <w:sz w:val="24"/>
          <w:szCs w:val="24"/>
        </w:rPr>
        <w:t xml:space="preserve">        Yes        No</w:t>
      </w:r>
    </w:p>
    <w:p w:rsidR="000E0C8A" w:rsidRPr="001A2126" w:rsidRDefault="00E8744E" w:rsidP="00E8744E">
      <w:pPr>
        <w:rPr>
          <w:sz w:val="24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5688554</wp:posOffset>
                </wp:positionH>
                <wp:positionV relativeFrom="paragraph">
                  <wp:posOffset>10795</wp:posOffset>
                </wp:positionV>
                <wp:extent cx="137160" cy="144780"/>
                <wp:effectExtent l="0" t="0" r="0" b="0"/>
                <wp:wrapNone/>
                <wp:docPr id="2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6F2DA" id="Rectangle 170" o:spid="_x0000_s1026" style="position:absolute;margin-left:447.9pt;margin-top:.85pt;width:10.8pt;height:11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"/>
            </w:pict>
          </mc:Fallback>
        </mc:AlternateContent>
      </w: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5025166</wp:posOffset>
                </wp:positionH>
                <wp:positionV relativeFrom="paragraph">
                  <wp:posOffset>13932</wp:posOffset>
                </wp:positionV>
                <wp:extent cx="137160" cy="144780"/>
                <wp:effectExtent l="0" t="0" r="0" b="0"/>
                <wp:wrapNone/>
                <wp:docPr id="2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8160" id="Rectangle 171" o:spid="_x0000_s1026" style="position:absolute;margin-left:395.7pt;margin-top:1.1pt;width:10.8pt;height:11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"/>
            </w:pict>
          </mc:Fallback>
        </mc:AlternateContent>
      </w:r>
      <w:r w:rsidR="000E0C8A" w:rsidRPr="001A2126">
        <w:rPr>
          <w:b/>
          <w:sz w:val="24"/>
        </w:rPr>
        <w:t>Do you receive significant or daily help from family, friends or neighbors?</w:t>
      </w:r>
      <w:r w:rsidR="00F22B3F" w:rsidRPr="001A2126">
        <w:rPr>
          <w:b/>
          <w:sz w:val="24"/>
        </w:rPr>
        <w:t xml:space="preserve">      </w:t>
      </w:r>
      <w:r w:rsidR="000E0C8A" w:rsidRPr="001A2126">
        <w:rPr>
          <w:sz w:val="24"/>
        </w:rPr>
        <w:t xml:space="preserve">     </w:t>
      </w:r>
      <w:r w:rsidR="00F22B3F" w:rsidRPr="001A2126">
        <w:rPr>
          <w:sz w:val="24"/>
        </w:rPr>
        <w:t>Yes           No</w:t>
      </w:r>
    </w:p>
    <w:p w:rsidR="000E0C8A" w:rsidRPr="001A2126" w:rsidRDefault="000E0C8A" w:rsidP="000E0C8A">
      <w:pPr>
        <w:pStyle w:val="ListParagraph"/>
        <w:rPr>
          <w:sz w:val="16"/>
          <w:szCs w:val="16"/>
        </w:rPr>
      </w:pPr>
    </w:p>
    <w:p w:rsidR="000E0C8A" w:rsidRPr="001A2126" w:rsidRDefault="00E8744E" w:rsidP="000E0C8A">
      <w:pPr>
        <w:rPr>
          <w:sz w:val="24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4619065</wp:posOffset>
                </wp:positionH>
                <wp:positionV relativeFrom="paragraph">
                  <wp:posOffset>8255</wp:posOffset>
                </wp:positionV>
                <wp:extent cx="137160" cy="144780"/>
                <wp:effectExtent l="0" t="0" r="0" b="0"/>
                <wp:wrapNone/>
                <wp:docPr id="2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DD99" id="Rectangle 169" o:spid="_x0000_s1026" style="position:absolute;margin-left:363.7pt;margin-top:.65pt;width:10.8pt;height:11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zPIgIAAD4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"/>
            </w:pict>
          </mc:Fallback>
        </mc:AlternateContent>
      </w: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4004534</wp:posOffset>
                </wp:positionH>
                <wp:positionV relativeFrom="paragraph">
                  <wp:posOffset>11393</wp:posOffset>
                </wp:positionV>
                <wp:extent cx="137160" cy="144780"/>
                <wp:effectExtent l="0" t="0" r="0" b="0"/>
                <wp:wrapNone/>
                <wp:docPr id="2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DD269" id="Rectangle 168" o:spid="_x0000_s1026" style="position:absolute;margin-left:315.3pt;margin-top:.9pt;width:10.8pt;height:11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pXIwIAAD4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"/>
            </w:pict>
          </mc:Fallback>
        </mc:AlternateContent>
      </w:r>
      <w:r w:rsidR="000E0C8A" w:rsidRPr="001A2126">
        <w:rPr>
          <w:b/>
          <w:sz w:val="24"/>
        </w:rPr>
        <w:t>Do you currently receive any assistance from our Agency?</w:t>
      </w:r>
      <w:r w:rsidR="009D49DD" w:rsidRPr="001A2126">
        <w:rPr>
          <w:b/>
          <w:sz w:val="24"/>
        </w:rPr>
        <w:t xml:space="preserve">           </w:t>
      </w:r>
      <w:r w:rsidR="009D49DD" w:rsidRPr="001A2126">
        <w:rPr>
          <w:sz w:val="24"/>
        </w:rPr>
        <w:t>Yes</w:t>
      </w:r>
      <w:r w:rsidR="000E0C8A" w:rsidRPr="001A2126">
        <w:rPr>
          <w:sz w:val="24"/>
        </w:rPr>
        <w:t xml:space="preserve">  </w:t>
      </w:r>
      <w:r w:rsidR="009D49DD" w:rsidRPr="001A2126">
        <w:rPr>
          <w:sz w:val="24"/>
        </w:rPr>
        <w:t xml:space="preserve">       </w:t>
      </w:r>
      <w:r w:rsidR="000E0C8A" w:rsidRPr="001A2126">
        <w:rPr>
          <w:sz w:val="24"/>
        </w:rPr>
        <w:t xml:space="preserve"> </w:t>
      </w:r>
      <w:r w:rsidR="009D49DD" w:rsidRPr="001A2126">
        <w:rPr>
          <w:sz w:val="24"/>
        </w:rPr>
        <w:t>No</w:t>
      </w:r>
    </w:p>
    <w:p w:rsidR="00026C99" w:rsidRPr="001A2126" w:rsidRDefault="00026C99" w:rsidP="000E0C8A">
      <w:pPr>
        <w:rPr>
          <w:sz w:val="24"/>
        </w:rPr>
      </w:pPr>
    </w:p>
    <w:p w:rsidR="00026C99" w:rsidRPr="001A2126" w:rsidRDefault="00026C99" w:rsidP="000E0C8A">
      <w:pPr>
        <w:rPr>
          <w:sz w:val="24"/>
        </w:rPr>
      </w:pPr>
    </w:p>
    <w:p w:rsidR="000E0C8A" w:rsidRPr="001A2126" w:rsidRDefault="000E0C8A" w:rsidP="000E0C8A">
      <w:pPr>
        <w:tabs>
          <w:tab w:val="center" w:pos="5400"/>
          <w:tab w:val="left" w:pos="6228"/>
        </w:tabs>
        <w:jc w:val="center"/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Health</w:t>
      </w:r>
    </w:p>
    <w:p w:rsidR="000E0C8A" w:rsidRPr="001A2126" w:rsidRDefault="00F136E3" w:rsidP="000E0C8A">
      <w:pPr>
        <w:tabs>
          <w:tab w:val="center" w:pos="5400"/>
          <w:tab w:val="left" w:pos="6228"/>
        </w:tabs>
        <w:jc w:val="center"/>
        <w:rPr>
          <w:b/>
          <w:sz w:val="16"/>
          <w:szCs w:val="16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123190</wp:posOffset>
                </wp:positionV>
                <wp:extent cx="137160" cy="144780"/>
                <wp:effectExtent l="0" t="0" r="0" b="0"/>
                <wp:wrapNone/>
                <wp:docPr id="2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521B" id="Rectangle 164" o:spid="_x0000_s1026" style="position:absolute;margin-left:295.2pt;margin-top:9.7pt;width:10.8pt;height:11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euIwIAAD4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"/>
            </w:pict>
          </mc:Fallback>
        </mc:AlternateContent>
      </w: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6179820</wp:posOffset>
                </wp:positionH>
                <wp:positionV relativeFrom="paragraph">
                  <wp:posOffset>123190</wp:posOffset>
                </wp:positionV>
                <wp:extent cx="137160" cy="144780"/>
                <wp:effectExtent l="0" t="0" r="0" b="0"/>
                <wp:wrapNone/>
                <wp:docPr id="2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52920" id="Rectangle 167" o:spid="_x0000_s1026" style="position:absolute;margin-left:486.6pt;margin-top:9.7pt;width:10.8pt;height:11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mGIgIAAD4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"/>
            </w:pict>
          </mc:Fallback>
        </mc:AlternateContent>
      </w:r>
    </w:p>
    <w:p w:rsidR="000E0C8A" w:rsidRPr="001A2126" w:rsidRDefault="00F136E3" w:rsidP="00E8744E">
      <w:pPr>
        <w:rPr>
          <w:sz w:val="24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13970</wp:posOffset>
                </wp:positionV>
                <wp:extent cx="137160" cy="144780"/>
                <wp:effectExtent l="0" t="0" r="0" b="0"/>
                <wp:wrapNone/>
                <wp:docPr id="20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3E34D" id="Rectangle 166" o:spid="_x0000_s1026" style="position:absolute;margin-left:377.4pt;margin-top:1.1pt;width:10.8pt;height:11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woIgIAAD4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"/>
            </w:pict>
          </mc:Fallback>
        </mc:AlternateContent>
      </w: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13970</wp:posOffset>
                </wp:positionV>
                <wp:extent cx="137160" cy="144780"/>
                <wp:effectExtent l="0" t="0" r="0" b="0"/>
                <wp:wrapNone/>
                <wp:docPr id="1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11AE2" id="Rectangle 165" o:spid="_x0000_s1026" style="position:absolute;margin-left:433.8pt;margin-top:1.1pt;width:10.8pt;height:11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"/>
            </w:pict>
          </mc:Fallback>
        </mc:AlternateContent>
      </w:r>
      <w:r w:rsidR="000E0C8A" w:rsidRPr="001A2126">
        <w:rPr>
          <w:b/>
          <w:sz w:val="24"/>
        </w:rPr>
        <w:t>How do you rate your health at the present time?</w:t>
      </w:r>
      <w:r w:rsidR="00DC0AD8" w:rsidRPr="001A2126">
        <w:rPr>
          <w:b/>
          <w:sz w:val="24"/>
        </w:rPr>
        <w:t xml:space="preserve">      </w:t>
      </w:r>
      <w:r w:rsidR="000E0C8A" w:rsidRPr="001A2126">
        <w:rPr>
          <w:sz w:val="24"/>
        </w:rPr>
        <w:tab/>
      </w:r>
      <w:r w:rsidR="006A3F8F" w:rsidRPr="001A2126">
        <w:rPr>
          <w:sz w:val="24"/>
        </w:rPr>
        <w:t xml:space="preserve">       </w:t>
      </w:r>
      <w:r w:rsidR="000E0C8A" w:rsidRPr="001A2126">
        <w:rPr>
          <w:sz w:val="24"/>
        </w:rPr>
        <w:t>Excellent</w:t>
      </w:r>
      <w:r w:rsidR="006A3F8F" w:rsidRPr="001A2126">
        <w:rPr>
          <w:sz w:val="24"/>
        </w:rPr>
        <w:t xml:space="preserve"> </w:t>
      </w:r>
      <w:r w:rsidR="00DC0AD8" w:rsidRPr="001A2126">
        <w:rPr>
          <w:sz w:val="24"/>
        </w:rPr>
        <w:t xml:space="preserve">     </w:t>
      </w:r>
      <w:r w:rsidR="006A3F8F" w:rsidRPr="001A2126">
        <w:rPr>
          <w:sz w:val="24"/>
        </w:rPr>
        <w:t xml:space="preserve">      </w:t>
      </w:r>
      <w:r w:rsidR="000E0C8A" w:rsidRPr="001A2126">
        <w:rPr>
          <w:sz w:val="24"/>
        </w:rPr>
        <w:t>Good</w:t>
      </w:r>
      <w:r w:rsidR="006A3F8F" w:rsidRPr="001A2126">
        <w:rPr>
          <w:sz w:val="24"/>
        </w:rPr>
        <w:t xml:space="preserve">       </w:t>
      </w:r>
      <w:r w:rsidR="00DC0AD8" w:rsidRPr="001A2126">
        <w:rPr>
          <w:sz w:val="24"/>
        </w:rPr>
        <w:t xml:space="preserve">   </w:t>
      </w:r>
      <w:r w:rsidR="000E0C8A" w:rsidRPr="001A2126">
        <w:rPr>
          <w:sz w:val="24"/>
        </w:rPr>
        <w:t>Fair</w:t>
      </w:r>
      <w:r w:rsidR="00DC0AD8" w:rsidRPr="001A2126">
        <w:rPr>
          <w:sz w:val="24"/>
        </w:rPr>
        <w:t xml:space="preserve">           </w:t>
      </w:r>
      <w:r w:rsidR="000E0C8A" w:rsidRPr="001A2126">
        <w:rPr>
          <w:sz w:val="24"/>
        </w:rPr>
        <w:t>Poor</w:t>
      </w:r>
    </w:p>
    <w:p w:rsidR="000E0C8A" w:rsidRPr="001A2126" w:rsidRDefault="00E87D0F" w:rsidP="005E035D">
      <w:pPr>
        <w:spacing w:line="360" w:lineRule="auto"/>
        <w:ind w:firstLine="360"/>
        <w:rPr>
          <w:sz w:val="24"/>
        </w:rPr>
      </w:pPr>
      <w:r w:rsidRPr="001A2126">
        <w:rPr>
          <w:b/>
          <w:sz w:val="24"/>
        </w:rPr>
        <w:t xml:space="preserve">What health </w:t>
      </w:r>
      <w:r w:rsidR="00F7243A" w:rsidRPr="001A2126">
        <w:rPr>
          <w:b/>
          <w:sz w:val="24"/>
        </w:rPr>
        <w:t xml:space="preserve">conditions and </w:t>
      </w:r>
      <w:r w:rsidRPr="001A2126">
        <w:rPr>
          <w:b/>
          <w:sz w:val="24"/>
        </w:rPr>
        <w:t>concerns</w:t>
      </w:r>
      <w:r w:rsidR="000E0C8A" w:rsidRPr="001A2126">
        <w:rPr>
          <w:b/>
          <w:sz w:val="24"/>
        </w:rPr>
        <w:t xml:space="preserve"> do you have:</w:t>
      </w:r>
      <w:r w:rsidR="000E0C8A" w:rsidRPr="001A2126">
        <w:rPr>
          <w:sz w:val="24"/>
        </w:rPr>
        <w:t xml:space="preserve"> _____________________________________________________________________________________________________________________________________________________</w:t>
      </w:r>
      <w:r w:rsidRPr="001A2126">
        <w:rPr>
          <w:sz w:val="24"/>
        </w:rPr>
        <w:t>______________________________</w:t>
      </w:r>
      <w:proofErr w:type="gramStart"/>
      <w:r w:rsidRPr="001A2126">
        <w:rPr>
          <w:sz w:val="24"/>
        </w:rPr>
        <w:t>_</w:t>
      </w:r>
      <w:proofErr w:type="gramEnd"/>
    </w:p>
    <w:p w:rsidR="000E0C8A" w:rsidRPr="001A2126" w:rsidRDefault="000E0C8A" w:rsidP="000E0C8A">
      <w:pPr>
        <w:ind w:left="270" w:hanging="270"/>
        <w:rPr>
          <w:sz w:val="16"/>
          <w:szCs w:val="16"/>
        </w:rPr>
      </w:pPr>
    </w:p>
    <w:p w:rsidR="000E0C8A" w:rsidRPr="001A2126" w:rsidRDefault="00801C2E" w:rsidP="00E8744E">
      <w:pPr>
        <w:rPr>
          <w:sz w:val="24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16510</wp:posOffset>
                </wp:positionV>
                <wp:extent cx="137160" cy="144780"/>
                <wp:effectExtent l="0" t="0" r="0" b="0"/>
                <wp:wrapNone/>
                <wp:docPr id="17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5B95" id="Rectangle 163" o:spid="_x0000_s1026" style="position:absolute;margin-left:272.4pt;margin-top:1.3pt;width:10.8pt;height:11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"/>
            </w:pict>
          </mc:Fallback>
        </mc:AlternateContent>
      </w:r>
      <w:r w:rsidR="00E8744E"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2719892</wp:posOffset>
                </wp:positionH>
                <wp:positionV relativeFrom="paragraph">
                  <wp:posOffset>1270</wp:posOffset>
                </wp:positionV>
                <wp:extent cx="137160" cy="144780"/>
                <wp:effectExtent l="0" t="0" r="0" b="0"/>
                <wp:wrapNone/>
                <wp:docPr id="18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8C1B8" id="Rectangle 162" o:spid="_x0000_s1026" style="position:absolute;margin-left:214.15pt;margin-top:.1pt;width:10.8pt;height:11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"/>
            </w:pict>
          </mc:Fallback>
        </mc:AlternateContent>
      </w:r>
      <w:r w:rsidR="000E0C8A" w:rsidRPr="001A2126">
        <w:rPr>
          <w:b/>
          <w:sz w:val="24"/>
        </w:rPr>
        <w:t>Have you fallen in the past six months?</w:t>
      </w:r>
      <w:r w:rsidR="00752012" w:rsidRPr="001A2126">
        <w:rPr>
          <w:b/>
          <w:sz w:val="24"/>
        </w:rPr>
        <w:t xml:space="preserve">      </w:t>
      </w:r>
      <w:r w:rsidR="000E0C8A" w:rsidRPr="001A2126">
        <w:rPr>
          <w:sz w:val="24"/>
        </w:rPr>
        <w:t xml:space="preserve">   </w:t>
      </w:r>
      <w:r w:rsidR="00752012" w:rsidRPr="001A2126">
        <w:rPr>
          <w:sz w:val="24"/>
        </w:rPr>
        <w:t>Yes</w:t>
      </w:r>
      <w:r w:rsidR="00920418" w:rsidRPr="001A2126">
        <w:rPr>
          <w:sz w:val="24"/>
        </w:rPr>
        <w:t xml:space="preserve">      </w:t>
      </w:r>
      <w:r w:rsidRPr="001A2126">
        <w:rPr>
          <w:sz w:val="24"/>
        </w:rPr>
        <w:t xml:space="preserve">       </w:t>
      </w:r>
      <w:r w:rsidR="00920418" w:rsidRPr="001A2126">
        <w:rPr>
          <w:sz w:val="24"/>
        </w:rPr>
        <w:t xml:space="preserve"> </w:t>
      </w:r>
      <w:r w:rsidR="00752012" w:rsidRPr="001A2126">
        <w:rPr>
          <w:sz w:val="24"/>
        </w:rPr>
        <w:t xml:space="preserve">No </w:t>
      </w:r>
      <w:r w:rsidR="000E0C8A" w:rsidRPr="001A2126">
        <w:rPr>
          <w:sz w:val="24"/>
        </w:rPr>
        <w:t xml:space="preserve">            </w:t>
      </w:r>
      <w:r w:rsidR="00920418" w:rsidRPr="001A2126">
        <w:rPr>
          <w:sz w:val="24"/>
        </w:rPr>
        <w:t xml:space="preserve">      </w:t>
      </w:r>
      <w:r w:rsidRPr="001A2126">
        <w:rPr>
          <w:sz w:val="24"/>
        </w:rPr>
        <w:t xml:space="preserve">   </w:t>
      </w:r>
      <w:r w:rsidR="00920418" w:rsidRPr="001A2126">
        <w:rPr>
          <w:sz w:val="24"/>
        </w:rPr>
        <w:t xml:space="preserve">  </w:t>
      </w:r>
      <w:r w:rsidR="000E0C8A" w:rsidRPr="001A2126">
        <w:rPr>
          <w:sz w:val="24"/>
        </w:rPr>
        <w:t xml:space="preserve"> </w:t>
      </w:r>
      <w:r w:rsidR="000E0C8A" w:rsidRPr="001A2126">
        <w:rPr>
          <w:b/>
          <w:sz w:val="24"/>
        </w:rPr>
        <w:t>If Yes, how many times?</w:t>
      </w:r>
      <w:r w:rsidR="000E0C8A" w:rsidRPr="001A2126">
        <w:rPr>
          <w:sz w:val="24"/>
        </w:rPr>
        <w:t xml:space="preserve">  _____</w:t>
      </w:r>
    </w:p>
    <w:p w:rsidR="000E0C8A" w:rsidRPr="001A2126" w:rsidRDefault="00E8744E" w:rsidP="000E0C8A">
      <w:pPr>
        <w:rPr>
          <w:sz w:val="16"/>
          <w:szCs w:val="16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4233134</wp:posOffset>
                </wp:positionH>
                <wp:positionV relativeFrom="paragraph">
                  <wp:posOffset>123190</wp:posOffset>
                </wp:positionV>
                <wp:extent cx="137160" cy="144780"/>
                <wp:effectExtent l="0" t="0" r="0" b="0"/>
                <wp:wrapNone/>
                <wp:docPr id="1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83392" id="Rectangle 161" o:spid="_x0000_s1026" style="position:absolute;margin-left:333.3pt;margin-top:9.7pt;width:10.8pt;height:11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"/>
            </w:pict>
          </mc:Fallback>
        </mc:AlternateContent>
      </w: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3643256</wp:posOffset>
                </wp:positionH>
                <wp:positionV relativeFrom="paragraph">
                  <wp:posOffset>123190</wp:posOffset>
                </wp:positionV>
                <wp:extent cx="137160" cy="144780"/>
                <wp:effectExtent l="0" t="0" r="0" b="0"/>
                <wp:wrapNone/>
                <wp:docPr id="1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E49CB" id="Rectangle 160" o:spid="_x0000_s1026" style="position:absolute;margin-left:286.85pt;margin-top:9.7pt;width:10.8pt;height:11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"/>
            </w:pict>
          </mc:Fallback>
        </mc:AlternateContent>
      </w:r>
    </w:p>
    <w:p w:rsidR="000E0C8A" w:rsidRPr="001A2126" w:rsidRDefault="000E0C8A" w:rsidP="00E8744E">
      <w:pPr>
        <w:rPr>
          <w:sz w:val="24"/>
        </w:rPr>
      </w:pPr>
      <w:r w:rsidRPr="001A2126">
        <w:rPr>
          <w:b/>
          <w:sz w:val="24"/>
        </w:rPr>
        <w:t>Have you been in the hospital in the past six months?</w:t>
      </w:r>
      <w:r w:rsidR="00752012" w:rsidRPr="001A2126">
        <w:rPr>
          <w:b/>
          <w:sz w:val="24"/>
        </w:rPr>
        <w:t xml:space="preserve">        </w:t>
      </w:r>
      <w:r w:rsidRPr="001A2126">
        <w:rPr>
          <w:sz w:val="24"/>
        </w:rPr>
        <w:t xml:space="preserve">  </w:t>
      </w:r>
      <w:r w:rsidR="00752012" w:rsidRPr="001A2126">
        <w:rPr>
          <w:sz w:val="24"/>
        </w:rPr>
        <w:t>Yes         No</w:t>
      </w:r>
    </w:p>
    <w:p w:rsidR="000E0C8A" w:rsidRPr="001A2126" w:rsidRDefault="000E0C8A" w:rsidP="00752012">
      <w:pPr>
        <w:spacing w:line="360" w:lineRule="auto"/>
        <w:ind w:firstLine="360"/>
        <w:rPr>
          <w:sz w:val="24"/>
        </w:rPr>
      </w:pPr>
      <w:r w:rsidRPr="001A2126">
        <w:rPr>
          <w:b/>
          <w:sz w:val="24"/>
        </w:rPr>
        <w:t>If yes, what was the reason for your hospitalization?</w:t>
      </w:r>
      <w:r w:rsidRPr="001A2126">
        <w:rPr>
          <w:sz w:val="24"/>
        </w:rPr>
        <w:t xml:space="preserve"> _____________________________________________________________________________________________________</w:t>
      </w:r>
      <w:r w:rsidR="00BB6C26" w:rsidRPr="001A2126">
        <w:rPr>
          <w:sz w:val="24"/>
        </w:rPr>
        <w:t>______________________________</w:t>
      </w:r>
      <w:r w:rsidR="00752012" w:rsidRPr="001A2126">
        <w:rPr>
          <w:sz w:val="24"/>
        </w:rPr>
        <w:t>_________________________________________________</w:t>
      </w:r>
    </w:p>
    <w:p w:rsidR="000E0C8A" w:rsidRPr="001A2126" w:rsidRDefault="000E0C8A" w:rsidP="000E0C8A">
      <w:pPr>
        <w:rPr>
          <w:sz w:val="16"/>
          <w:szCs w:val="16"/>
        </w:rPr>
      </w:pPr>
    </w:p>
    <w:p w:rsidR="000E0C8A" w:rsidRPr="001A2126" w:rsidRDefault="00E8744E" w:rsidP="00E8744E">
      <w:pPr>
        <w:rPr>
          <w:sz w:val="24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4892488</wp:posOffset>
                </wp:positionH>
                <wp:positionV relativeFrom="paragraph">
                  <wp:posOffset>12028</wp:posOffset>
                </wp:positionV>
                <wp:extent cx="137160" cy="144780"/>
                <wp:effectExtent l="0" t="0" r="0" b="0"/>
                <wp:wrapNone/>
                <wp:docPr id="13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2CDA2" id="Rectangle 158" o:spid="_x0000_s1026" style="position:absolute;margin-left:385.25pt;margin-top:.95pt;width:10.8pt;height:11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"/>
            </w:pict>
          </mc:Fallback>
        </mc:AlternateContent>
      </w: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4300370</wp:posOffset>
                </wp:positionH>
                <wp:positionV relativeFrom="paragraph">
                  <wp:posOffset>12028</wp:posOffset>
                </wp:positionV>
                <wp:extent cx="137160" cy="144780"/>
                <wp:effectExtent l="0" t="0" r="0" b="0"/>
                <wp:wrapNone/>
                <wp:docPr id="14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1C6BF" id="Rectangle 159" o:spid="_x0000_s1026" style="position:absolute;margin-left:338.6pt;margin-top:.95pt;width:10.8pt;height:11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"/>
            </w:pict>
          </mc:Fallback>
        </mc:AlternateContent>
      </w:r>
      <w:r w:rsidR="000E0C8A" w:rsidRPr="001A2126">
        <w:rPr>
          <w:b/>
          <w:sz w:val="24"/>
        </w:rPr>
        <w:t>Do you have any other concerns about your health and safety?</w:t>
      </w:r>
      <w:r w:rsidR="00752012" w:rsidRPr="001A2126">
        <w:rPr>
          <w:b/>
          <w:sz w:val="24"/>
        </w:rPr>
        <w:t xml:space="preserve">           </w:t>
      </w:r>
      <w:r w:rsidR="00752012" w:rsidRPr="001A2126">
        <w:rPr>
          <w:sz w:val="24"/>
        </w:rPr>
        <w:t xml:space="preserve">Yes          </w:t>
      </w:r>
      <w:r w:rsidR="000E0C8A" w:rsidRPr="001A2126">
        <w:rPr>
          <w:sz w:val="24"/>
        </w:rPr>
        <w:t>N</w:t>
      </w:r>
      <w:r w:rsidR="00752012" w:rsidRPr="001A2126">
        <w:rPr>
          <w:sz w:val="24"/>
        </w:rPr>
        <w:t xml:space="preserve">o </w:t>
      </w:r>
    </w:p>
    <w:p w:rsidR="000E0C8A" w:rsidRPr="001A2126" w:rsidRDefault="000E0C8A" w:rsidP="00752012">
      <w:pPr>
        <w:spacing w:line="360" w:lineRule="auto"/>
        <w:rPr>
          <w:sz w:val="24"/>
        </w:rPr>
      </w:pPr>
      <w:r w:rsidRPr="001A2126">
        <w:rPr>
          <w:sz w:val="24"/>
        </w:rPr>
        <w:t>____________________________________________________________________________________________________________________________________________________</w:t>
      </w:r>
      <w:r w:rsidR="00BB6C26" w:rsidRPr="001A2126">
        <w:rPr>
          <w:sz w:val="24"/>
        </w:rPr>
        <w:t>__________________________</w:t>
      </w:r>
      <w:r w:rsidR="00752012" w:rsidRPr="001A2126">
        <w:rPr>
          <w:sz w:val="24"/>
        </w:rPr>
        <w:t>______</w:t>
      </w:r>
    </w:p>
    <w:p w:rsidR="000E0C8A" w:rsidRPr="001A2126" w:rsidRDefault="000E0C8A" w:rsidP="000E0C8A">
      <w:pPr>
        <w:rPr>
          <w:sz w:val="24"/>
          <w:szCs w:val="24"/>
        </w:rPr>
      </w:pPr>
    </w:p>
    <w:p w:rsidR="00026C99" w:rsidRPr="001A2126" w:rsidRDefault="00026C99" w:rsidP="000E0C8A">
      <w:pPr>
        <w:rPr>
          <w:sz w:val="24"/>
          <w:szCs w:val="24"/>
        </w:rPr>
      </w:pPr>
    </w:p>
    <w:p w:rsidR="000E0C8A" w:rsidRPr="001A2126" w:rsidRDefault="000E0C8A" w:rsidP="000E0C8A">
      <w:pPr>
        <w:jc w:val="center"/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 xml:space="preserve">Cognitive </w:t>
      </w:r>
    </w:p>
    <w:p w:rsidR="000E0C8A" w:rsidRPr="001A2126" w:rsidRDefault="000E0C8A" w:rsidP="000E0C8A">
      <w:pPr>
        <w:rPr>
          <w:b/>
          <w:sz w:val="16"/>
          <w:szCs w:val="16"/>
        </w:rPr>
      </w:pPr>
    </w:p>
    <w:p w:rsidR="000E0C8A" w:rsidRPr="001A2126" w:rsidRDefault="00367D3E" w:rsidP="00E8744E">
      <w:pPr>
        <w:rPr>
          <w:sz w:val="24"/>
          <w:u w:val="single"/>
        </w:rPr>
      </w:pPr>
      <w:r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0F8E8D5" wp14:editId="0809068E">
                <wp:simplePos x="0" y="0"/>
                <wp:positionH relativeFrom="column">
                  <wp:posOffset>4375150</wp:posOffset>
                </wp:positionH>
                <wp:positionV relativeFrom="paragraph">
                  <wp:posOffset>184187</wp:posOffset>
                </wp:positionV>
                <wp:extent cx="137160" cy="144780"/>
                <wp:effectExtent l="0" t="0" r="0" b="0"/>
                <wp:wrapNone/>
                <wp:docPr id="13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CB7BF" id="Rectangle 156" o:spid="_x0000_s1026" style="position:absolute;margin-left:344.5pt;margin-top:14.5pt;width:10.8pt;height:11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ONIwIAAD8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"/>
            </w:pict>
          </mc:Fallback>
        </mc:AlternateContent>
      </w:r>
      <w:r w:rsidR="00E8744E"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3646731</wp:posOffset>
                </wp:positionH>
                <wp:positionV relativeFrom="paragraph">
                  <wp:posOffset>188595</wp:posOffset>
                </wp:positionV>
                <wp:extent cx="137160" cy="144780"/>
                <wp:effectExtent l="0" t="0" r="0" b="0"/>
                <wp:wrapNone/>
                <wp:docPr id="12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EAFC0" id="Rectangle 157" o:spid="_x0000_s1026" style="position:absolute;margin-left:287.15pt;margin-top:14.85pt;width:10.8pt;height:11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"/>
            </w:pict>
          </mc:Fallback>
        </mc:AlternateContent>
      </w:r>
      <w:r w:rsidR="00E8744E" w:rsidRPr="001A21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2884581</wp:posOffset>
                </wp:positionH>
                <wp:positionV relativeFrom="paragraph">
                  <wp:posOffset>189230</wp:posOffset>
                </wp:positionV>
                <wp:extent cx="137160" cy="144780"/>
                <wp:effectExtent l="0" t="0" r="0" b="0"/>
                <wp:wrapNone/>
                <wp:docPr id="1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802FF" id="Rectangle 156" o:spid="_x0000_s1026" style="position:absolute;margin-left:227.15pt;margin-top:14.9pt;width:10.8pt;height:1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"/>
            </w:pict>
          </mc:Fallback>
        </mc:AlternateContent>
      </w:r>
      <w:r w:rsidR="00E8744E" w:rsidRPr="001A2126">
        <w:rPr>
          <w:b/>
          <w:sz w:val="24"/>
        </w:rPr>
        <w:t>*</w:t>
      </w:r>
      <w:r w:rsidR="000E0C8A" w:rsidRPr="001A2126">
        <w:rPr>
          <w:b/>
          <w:sz w:val="24"/>
        </w:rPr>
        <w:t xml:space="preserve">Does the client exhibit memory loss, disorientation, and difficulty with problem solving, impaired </w:t>
      </w:r>
      <w:r w:rsidR="00AC648F" w:rsidRPr="001A2126">
        <w:rPr>
          <w:b/>
          <w:sz w:val="24"/>
        </w:rPr>
        <w:t>judgment</w:t>
      </w:r>
      <w:r w:rsidR="000E0C8A" w:rsidRPr="001A2126">
        <w:rPr>
          <w:b/>
          <w:sz w:val="24"/>
        </w:rPr>
        <w:t xml:space="preserve"> or othe</w:t>
      </w:r>
      <w:r w:rsidR="00752012" w:rsidRPr="001A2126">
        <w:rPr>
          <w:b/>
          <w:sz w:val="24"/>
        </w:rPr>
        <w:t>r cognitive impairment?</w:t>
      </w:r>
      <w:r w:rsidR="00752012" w:rsidRPr="001A2126">
        <w:rPr>
          <w:sz w:val="24"/>
        </w:rPr>
        <w:tab/>
        <w:t xml:space="preserve">     </w:t>
      </w:r>
      <w:r w:rsidR="00E8744E" w:rsidRPr="001A2126">
        <w:rPr>
          <w:sz w:val="24"/>
        </w:rPr>
        <w:t xml:space="preserve">    </w:t>
      </w:r>
      <w:r w:rsidR="00752012" w:rsidRPr="001A2126">
        <w:rPr>
          <w:sz w:val="24"/>
        </w:rPr>
        <w:t xml:space="preserve">Yes         </w:t>
      </w:r>
      <w:r w:rsidR="00E8744E" w:rsidRPr="001A2126">
        <w:rPr>
          <w:sz w:val="24"/>
        </w:rPr>
        <w:t xml:space="preserve">    </w:t>
      </w:r>
      <w:r w:rsidR="00752012" w:rsidRPr="001A2126">
        <w:rPr>
          <w:sz w:val="24"/>
        </w:rPr>
        <w:t xml:space="preserve"> No </w:t>
      </w:r>
      <w:r w:rsidRPr="001A2126">
        <w:rPr>
          <w:sz w:val="24"/>
        </w:rPr>
        <w:t xml:space="preserve">             </w:t>
      </w:r>
      <w:proofErr w:type="spellStart"/>
      <w:r w:rsidRPr="001A2126">
        <w:rPr>
          <w:sz w:val="24"/>
        </w:rPr>
        <w:t>No</w:t>
      </w:r>
      <w:proofErr w:type="spellEnd"/>
      <w:r w:rsidRPr="001A2126">
        <w:rPr>
          <w:sz w:val="24"/>
        </w:rPr>
        <w:t xml:space="preserve"> Response</w:t>
      </w:r>
    </w:p>
    <w:p w:rsidR="006B71B5" w:rsidRPr="001A2126" w:rsidRDefault="000E0C8A" w:rsidP="00712044">
      <w:pPr>
        <w:spacing w:line="360" w:lineRule="auto"/>
        <w:ind w:firstLine="360"/>
        <w:rPr>
          <w:sz w:val="24"/>
        </w:rPr>
      </w:pPr>
      <w:r w:rsidRPr="001A2126">
        <w:rPr>
          <w:b/>
          <w:sz w:val="24"/>
        </w:rPr>
        <w:t>If yes</w:t>
      </w:r>
      <w:r w:rsidRPr="001A2126">
        <w:rPr>
          <w:sz w:val="24"/>
        </w:rPr>
        <w:t xml:space="preserve">, </w:t>
      </w:r>
      <w:r w:rsidRPr="001A2126">
        <w:rPr>
          <w:b/>
          <w:sz w:val="24"/>
        </w:rPr>
        <w:t>please explain:</w:t>
      </w:r>
      <w:r w:rsidR="005E035D" w:rsidRPr="001A2126">
        <w:rPr>
          <w:sz w:val="24"/>
        </w:rPr>
        <w:t xml:space="preserve"> </w:t>
      </w:r>
      <w:r w:rsidRPr="001A2126">
        <w:rPr>
          <w:sz w:val="24"/>
        </w:rPr>
        <w:t>__________________________________________________________________________________________</w:t>
      </w:r>
      <w:r w:rsidR="00A25591" w:rsidRPr="001A2126">
        <w:rPr>
          <w:sz w:val="24"/>
        </w:rPr>
        <w:t>__________________________________________________________________________________________</w:t>
      </w:r>
    </w:p>
    <w:p w:rsidR="00AF4DBC" w:rsidRPr="001A2126" w:rsidRDefault="00AF4DBC" w:rsidP="00EE2009">
      <w:pPr>
        <w:ind w:left="144"/>
        <w:jc w:val="center"/>
        <w:rPr>
          <w:b/>
          <w:sz w:val="24"/>
          <w:szCs w:val="24"/>
        </w:rPr>
      </w:pPr>
    </w:p>
    <w:p w:rsidR="00026C99" w:rsidRPr="001A2126" w:rsidRDefault="00026C99" w:rsidP="00EE2009">
      <w:pPr>
        <w:ind w:left="144"/>
        <w:jc w:val="center"/>
        <w:rPr>
          <w:b/>
          <w:sz w:val="24"/>
          <w:szCs w:val="24"/>
        </w:rPr>
      </w:pPr>
    </w:p>
    <w:p w:rsidR="00026C99" w:rsidRPr="001A2126" w:rsidRDefault="00026C99" w:rsidP="00EE2009">
      <w:pPr>
        <w:ind w:left="144"/>
        <w:jc w:val="center"/>
        <w:rPr>
          <w:b/>
          <w:sz w:val="24"/>
          <w:szCs w:val="24"/>
        </w:rPr>
      </w:pPr>
    </w:p>
    <w:p w:rsidR="00026C99" w:rsidRPr="001A2126" w:rsidRDefault="00026C99" w:rsidP="00EE2009">
      <w:pPr>
        <w:ind w:left="144"/>
        <w:jc w:val="center"/>
        <w:rPr>
          <w:b/>
          <w:sz w:val="24"/>
          <w:szCs w:val="24"/>
        </w:rPr>
      </w:pPr>
    </w:p>
    <w:p w:rsidR="00026C99" w:rsidRPr="001A2126" w:rsidRDefault="00026C99" w:rsidP="00EE2009">
      <w:pPr>
        <w:ind w:left="144"/>
        <w:jc w:val="center"/>
        <w:rPr>
          <w:b/>
          <w:sz w:val="24"/>
          <w:szCs w:val="24"/>
        </w:rPr>
      </w:pPr>
    </w:p>
    <w:p w:rsidR="00026C99" w:rsidRPr="001A2126" w:rsidRDefault="00026C99" w:rsidP="00EE2009">
      <w:pPr>
        <w:ind w:left="144"/>
        <w:jc w:val="center"/>
        <w:rPr>
          <w:b/>
          <w:sz w:val="24"/>
          <w:szCs w:val="24"/>
        </w:rPr>
      </w:pPr>
    </w:p>
    <w:p w:rsidR="00026C99" w:rsidRPr="001A2126" w:rsidRDefault="00026C99" w:rsidP="00EE2009">
      <w:pPr>
        <w:ind w:left="144"/>
        <w:jc w:val="center"/>
        <w:rPr>
          <w:b/>
          <w:sz w:val="24"/>
          <w:szCs w:val="24"/>
        </w:rPr>
      </w:pPr>
    </w:p>
    <w:p w:rsidR="00026C99" w:rsidRPr="001A2126" w:rsidRDefault="00026C99" w:rsidP="00EE2009">
      <w:pPr>
        <w:ind w:left="144"/>
        <w:jc w:val="center"/>
        <w:rPr>
          <w:b/>
          <w:sz w:val="24"/>
          <w:szCs w:val="24"/>
        </w:rPr>
      </w:pPr>
    </w:p>
    <w:p w:rsidR="002A7534" w:rsidRPr="001A2126" w:rsidRDefault="000916ED" w:rsidP="00EE2009">
      <w:pPr>
        <w:ind w:left="144"/>
        <w:jc w:val="center"/>
        <w:rPr>
          <w:b/>
          <w:noProof/>
          <w:sz w:val="24"/>
          <w:szCs w:val="24"/>
          <w:u w:val="single"/>
        </w:rPr>
      </w:pPr>
      <w:r w:rsidRPr="001A2126">
        <w:rPr>
          <w:b/>
          <w:sz w:val="24"/>
          <w:szCs w:val="24"/>
        </w:rPr>
        <w:lastRenderedPageBreak/>
        <w:t>*</w:t>
      </w:r>
      <w:r w:rsidR="00EE2009" w:rsidRPr="001A2126">
        <w:rPr>
          <w:b/>
          <w:sz w:val="24"/>
          <w:szCs w:val="24"/>
        </w:rPr>
        <w:t xml:space="preserve">ADL Description &amp; </w:t>
      </w:r>
      <w:r w:rsidR="002A7534" w:rsidRPr="001A2126">
        <w:rPr>
          <w:b/>
          <w:sz w:val="24"/>
          <w:szCs w:val="24"/>
        </w:rPr>
        <w:t>Assistance Level</w:t>
      </w:r>
    </w:p>
    <w:p w:rsidR="002A7534" w:rsidRPr="001A2126" w:rsidRDefault="00F136E3">
      <w:pPr>
        <w:rPr>
          <w:b/>
          <w:sz w:val="24"/>
          <w:u w:val="single"/>
        </w:rPr>
      </w:pPr>
      <w:r w:rsidRPr="001A2126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147320</wp:posOffset>
                </wp:positionV>
                <wp:extent cx="0" cy="822960"/>
                <wp:effectExtent l="0" t="0" r="0" b="0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C100E" id="Line 32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1.6pt" to="57.6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TlEwIAACk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" o:allowincell="f"/>
            </w:pict>
          </mc:Fallback>
        </mc:AlternateContent>
      </w:r>
      <w:r w:rsidRPr="001A2126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147320</wp:posOffset>
                </wp:positionV>
                <wp:extent cx="5303520" cy="0"/>
                <wp:effectExtent l="0" t="0" r="0" b="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2109F" id="Line 35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1.6pt" to="47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/5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" o:allowincell="f"/>
            </w:pict>
          </mc:Fallback>
        </mc:AlternateContent>
      </w:r>
      <w:r w:rsidRPr="001A212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147320</wp:posOffset>
                </wp:positionV>
                <wp:extent cx="0" cy="815340"/>
                <wp:effectExtent l="0" t="0" r="0" b="0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15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1494E" id="Line 34" o:spid="_x0000_s1026" style="position:absolute;flip:y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11.6pt" to="475.2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mDGAIAADI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" o:allowincell="f"/>
            </w:pict>
          </mc:Fallback>
        </mc:AlternateContent>
      </w:r>
    </w:p>
    <w:p w:rsidR="002A7534" w:rsidRPr="001A2126" w:rsidRDefault="002A7534">
      <w:pPr>
        <w:jc w:val="center"/>
        <w:rPr>
          <w:i/>
        </w:rPr>
      </w:pPr>
      <w:r w:rsidRPr="001A2126">
        <w:rPr>
          <w:b/>
          <w:i/>
        </w:rPr>
        <w:t xml:space="preserve">Independent </w:t>
      </w:r>
      <w:r w:rsidRPr="001A2126">
        <w:rPr>
          <w:i/>
        </w:rPr>
        <w:t xml:space="preserve">- Help or oversight required </w:t>
      </w:r>
      <w:proofErr w:type="gramStart"/>
      <w:r w:rsidRPr="001A2126">
        <w:rPr>
          <w:i/>
        </w:rPr>
        <w:t>fewer</w:t>
      </w:r>
      <w:proofErr w:type="gramEnd"/>
      <w:r w:rsidRPr="001A2126">
        <w:rPr>
          <w:i/>
        </w:rPr>
        <w:t xml:space="preserve"> than 1-2 times in a week</w:t>
      </w:r>
    </w:p>
    <w:p w:rsidR="002A7534" w:rsidRPr="001A2126" w:rsidRDefault="002A7534">
      <w:pPr>
        <w:jc w:val="center"/>
        <w:rPr>
          <w:i/>
        </w:rPr>
      </w:pPr>
      <w:r w:rsidRPr="001A2126">
        <w:rPr>
          <w:b/>
          <w:i/>
        </w:rPr>
        <w:t xml:space="preserve">Supervision - </w:t>
      </w:r>
      <w:r w:rsidRPr="001A2126">
        <w:rPr>
          <w:i/>
        </w:rPr>
        <w:t>Oversight, encouragement, cueing 3+ times or physical assistance 1-2 times in a week</w:t>
      </w:r>
    </w:p>
    <w:p w:rsidR="002A7534" w:rsidRPr="001A2126" w:rsidRDefault="002A7534">
      <w:pPr>
        <w:jc w:val="center"/>
        <w:rPr>
          <w:i/>
        </w:rPr>
      </w:pPr>
      <w:r w:rsidRPr="001A2126">
        <w:rPr>
          <w:b/>
          <w:i/>
        </w:rPr>
        <w:t xml:space="preserve">Limited Assistance - </w:t>
      </w:r>
      <w:r w:rsidRPr="001A2126">
        <w:rPr>
          <w:i/>
        </w:rPr>
        <w:t>Help in maneuvering limbs</w:t>
      </w:r>
      <w:r w:rsidR="008D73AA" w:rsidRPr="001A2126">
        <w:rPr>
          <w:i/>
        </w:rPr>
        <w:t xml:space="preserve"> </w:t>
      </w:r>
      <w:r w:rsidRPr="001A2126">
        <w:rPr>
          <w:i/>
        </w:rPr>
        <w:t>3+ times in a week or more help 1-2 times in a week</w:t>
      </w:r>
    </w:p>
    <w:p w:rsidR="002A7534" w:rsidRPr="001A2126" w:rsidRDefault="002A7534">
      <w:pPr>
        <w:jc w:val="center"/>
        <w:rPr>
          <w:i/>
        </w:rPr>
      </w:pPr>
      <w:r w:rsidRPr="001A2126">
        <w:rPr>
          <w:b/>
          <w:i/>
        </w:rPr>
        <w:t xml:space="preserve">Extensive assistance - </w:t>
      </w:r>
      <w:r w:rsidRPr="001A2126">
        <w:rPr>
          <w:i/>
        </w:rPr>
        <w:t>Weight-bearing assistance 3+ times in a week, but not at all times</w:t>
      </w:r>
    </w:p>
    <w:p w:rsidR="002A7534" w:rsidRPr="001A2126" w:rsidRDefault="002A7534" w:rsidP="00EE2009">
      <w:pPr>
        <w:jc w:val="center"/>
        <w:rPr>
          <w:i/>
        </w:rPr>
      </w:pPr>
      <w:r w:rsidRPr="001A2126">
        <w:rPr>
          <w:b/>
          <w:i/>
        </w:rPr>
        <w:t xml:space="preserve">Total dependence - </w:t>
      </w:r>
      <w:r w:rsidRPr="001A2126">
        <w:rPr>
          <w:i/>
        </w:rPr>
        <w:t>Complete assistance at all times</w:t>
      </w:r>
    </w:p>
    <w:p w:rsidR="002A7534" w:rsidRPr="001A2126" w:rsidRDefault="00F136E3">
      <w:pPr>
        <w:rPr>
          <w:b/>
          <w:i/>
        </w:rPr>
      </w:pPr>
      <w:r w:rsidRPr="001A212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64770</wp:posOffset>
                </wp:positionV>
                <wp:extent cx="5303520" cy="0"/>
                <wp:effectExtent l="0" t="0" r="0" b="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8854" id="Line 33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1pt" to="475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bi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" o:allowincell="f"/>
            </w:pict>
          </mc:Fallback>
        </mc:AlternateContent>
      </w:r>
    </w:p>
    <w:p w:rsidR="002A7534" w:rsidRPr="001A2126" w:rsidRDefault="002A7534">
      <w:pPr>
        <w:rPr>
          <w:b/>
          <w:sz w:val="24"/>
        </w:rPr>
        <w:sectPr w:rsidR="002A7534" w:rsidRPr="001A2126" w:rsidSect="00A35E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:rsidR="00321D19" w:rsidRPr="001A2126" w:rsidRDefault="00EE2009" w:rsidP="00EE2009">
      <w:pPr>
        <w:ind w:left="720"/>
        <w:rPr>
          <w:b/>
          <w:sz w:val="24"/>
        </w:rPr>
      </w:pPr>
      <w:r w:rsidRPr="001A2126">
        <w:rPr>
          <w:b/>
          <w:sz w:val="24"/>
        </w:rPr>
        <w:t xml:space="preserve"> </w:t>
      </w:r>
    </w:p>
    <w:p w:rsidR="00321D19" w:rsidRPr="001A2126" w:rsidRDefault="00321D19" w:rsidP="00EE2009">
      <w:pPr>
        <w:ind w:left="720"/>
        <w:rPr>
          <w:b/>
          <w:sz w:val="24"/>
        </w:rPr>
      </w:pPr>
    </w:p>
    <w:p w:rsidR="002A7534" w:rsidRPr="001A2126" w:rsidRDefault="00EE2009" w:rsidP="00EE2009">
      <w:pPr>
        <w:ind w:left="720"/>
        <w:rPr>
          <w:b/>
          <w:sz w:val="24"/>
          <w:u w:val="single"/>
        </w:rPr>
      </w:pPr>
      <w:r w:rsidRPr="001A2126">
        <w:rPr>
          <w:b/>
          <w:sz w:val="24"/>
        </w:rPr>
        <w:t xml:space="preserve"> </w:t>
      </w:r>
      <w:r w:rsidR="00321D19" w:rsidRPr="001A2126">
        <w:rPr>
          <w:b/>
          <w:sz w:val="24"/>
        </w:rPr>
        <w:t xml:space="preserve"> </w:t>
      </w:r>
      <w:r w:rsidR="002A7534" w:rsidRPr="001A2126">
        <w:rPr>
          <w:b/>
          <w:sz w:val="24"/>
          <w:u w:val="single"/>
        </w:rPr>
        <w:t>Bathing</w:t>
      </w:r>
      <w:r w:rsidR="002A7534" w:rsidRPr="001A2126">
        <w:rPr>
          <w:b/>
          <w:sz w:val="24"/>
          <w:u w:val="single"/>
        </w:rPr>
        <w:tab/>
      </w:r>
      <w:r w:rsidR="002A7534" w:rsidRPr="001A2126">
        <w:rPr>
          <w:b/>
          <w:sz w:val="24"/>
          <w:u w:val="single"/>
        </w:rPr>
        <w:tab/>
        <w:t xml:space="preserve">Deficit  </w:t>
      </w:r>
      <w:r w:rsidR="002A7534" w:rsidRPr="001A2126">
        <w:rPr>
          <w:b/>
          <w:sz w:val="24"/>
        </w:rPr>
        <w:sym w:font="Webdings" w:char="F063"/>
      </w:r>
      <w:r w:rsidR="002A7534" w:rsidRPr="001A2126">
        <w:rPr>
          <w:b/>
          <w:sz w:val="24"/>
        </w:rPr>
        <w:t xml:space="preserve">  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Independent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</w:t>
      </w:r>
      <w:r w:rsidR="00EE2009" w:rsidRPr="001A2126">
        <w:rPr>
          <w:sz w:val="24"/>
        </w:rPr>
        <w:t xml:space="preserve">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Supervision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Limited Assistance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Extensive Assistance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Total Dependence</w:t>
      </w:r>
    </w:p>
    <w:p w:rsidR="002A7534" w:rsidRPr="001A2126" w:rsidRDefault="002A7534" w:rsidP="00EE2009">
      <w:pPr>
        <w:ind w:left="720"/>
      </w:pPr>
      <w:r w:rsidRPr="001A2126">
        <w:rPr>
          <w:sz w:val="24"/>
        </w:rPr>
        <w:t xml:space="preserve">  </w:t>
      </w:r>
    </w:p>
    <w:p w:rsidR="002A7534" w:rsidRPr="001A2126" w:rsidRDefault="002A7534" w:rsidP="00321D1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b/>
          <w:sz w:val="24"/>
          <w:u w:val="single"/>
        </w:rPr>
        <w:t>Dressing</w:t>
      </w:r>
      <w:r w:rsidRPr="001A2126">
        <w:rPr>
          <w:b/>
          <w:sz w:val="24"/>
          <w:u w:val="single"/>
        </w:rPr>
        <w:tab/>
      </w:r>
      <w:r w:rsidRPr="001A2126">
        <w:rPr>
          <w:b/>
          <w:sz w:val="24"/>
          <w:u w:val="single"/>
        </w:rPr>
        <w:tab/>
        <w:t xml:space="preserve">Deficit  </w:t>
      </w:r>
      <w:r w:rsidRPr="001A2126">
        <w:rPr>
          <w:b/>
          <w:sz w:val="24"/>
        </w:rPr>
        <w:sym w:font="Webdings" w:char="F063"/>
      </w:r>
      <w:r w:rsidRPr="001A2126">
        <w:rPr>
          <w:b/>
          <w:sz w:val="24"/>
        </w:rPr>
        <w:t xml:space="preserve">  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Independent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Supervision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Limited Assistance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Extensive Assistance</w:t>
      </w:r>
    </w:p>
    <w:p w:rsidR="002A7534" w:rsidRPr="001A2126" w:rsidRDefault="002A7534" w:rsidP="00EE2009">
      <w:pPr>
        <w:ind w:left="720"/>
        <w:rPr>
          <w:sz w:val="24"/>
        </w:rPr>
      </w:pPr>
      <w:r w:rsidRPr="001A2126">
        <w:rPr>
          <w:sz w:val="24"/>
        </w:rPr>
        <w:t xml:space="preserve">  </w:t>
      </w: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Total Dependence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t xml:space="preserve">  </w:t>
      </w:r>
    </w:p>
    <w:p w:rsidR="002A7534" w:rsidRPr="001A2126" w:rsidRDefault="00321D19" w:rsidP="00321D19">
      <w:pPr>
        <w:ind w:firstLine="720"/>
        <w:rPr>
          <w:b/>
          <w:sz w:val="24"/>
        </w:rPr>
      </w:pPr>
      <w:r w:rsidRPr="001A2126">
        <w:rPr>
          <w:b/>
          <w:sz w:val="24"/>
        </w:rPr>
        <w:t xml:space="preserve"> </w:t>
      </w:r>
      <w:r w:rsidR="002A7534" w:rsidRPr="001A2126">
        <w:rPr>
          <w:b/>
          <w:sz w:val="24"/>
          <w:u w:val="single"/>
        </w:rPr>
        <w:t>Eating</w:t>
      </w:r>
      <w:r w:rsidR="002A7534" w:rsidRPr="001A2126">
        <w:rPr>
          <w:b/>
          <w:sz w:val="24"/>
          <w:u w:val="single"/>
        </w:rPr>
        <w:tab/>
      </w:r>
      <w:r w:rsidR="002A7534" w:rsidRPr="001A2126">
        <w:rPr>
          <w:b/>
          <w:sz w:val="24"/>
          <w:u w:val="single"/>
        </w:rPr>
        <w:tab/>
      </w:r>
      <w:r w:rsidR="002A7534" w:rsidRPr="001A2126">
        <w:rPr>
          <w:b/>
          <w:sz w:val="24"/>
          <w:u w:val="single"/>
        </w:rPr>
        <w:tab/>
        <w:t xml:space="preserve">Deficit  </w:t>
      </w:r>
      <w:r w:rsidR="002A7534" w:rsidRPr="001A2126">
        <w:rPr>
          <w:b/>
          <w:sz w:val="24"/>
        </w:rPr>
        <w:sym w:font="Webdings" w:char="F063"/>
      </w:r>
      <w:r w:rsidR="002A7534" w:rsidRPr="001A2126">
        <w:rPr>
          <w:b/>
          <w:sz w:val="24"/>
        </w:rPr>
        <w:t xml:space="preserve"> </w:t>
      </w:r>
    </w:p>
    <w:p w:rsidR="002A7534" w:rsidRPr="001A2126" w:rsidRDefault="00321D19" w:rsidP="00321D19">
      <w:pPr>
        <w:ind w:firstLine="720"/>
        <w:rPr>
          <w:sz w:val="24"/>
        </w:rPr>
      </w:pPr>
      <w:r w:rsidRPr="001A2126">
        <w:rPr>
          <w:sz w:val="24"/>
        </w:rPr>
        <w:t xml:space="preserve"> </w:t>
      </w:r>
      <w:r w:rsidR="002A7534" w:rsidRPr="001A2126">
        <w:rPr>
          <w:sz w:val="24"/>
        </w:rPr>
        <w:sym w:font="Webdings" w:char="F063"/>
      </w:r>
      <w:r w:rsidR="002A7534" w:rsidRPr="001A2126">
        <w:rPr>
          <w:sz w:val="24"/>
        </w:rPr>
        <w:t xml:space="preserve"> Independent</w:t>
      </w:r>
    </w:p>
    <w:p w:rsidR="002A7534" w:rsidRPr="001A2126" w:rsidRDefault="00321D19" w:rsidP="00321D19">
      <w:pPr>
        <w:ind w:firstLine="720"/>
        <w:rPr>
          <w:sz w:val="24"/>
        </w:rPr>
      </w:pPr>
      <w:r w:rsidRPr="001A2126">
        <w:rPr>
          <w:sz w:val="24"/>
        </w:rPr>
        <w:t xml:space="preserve"> </w:t>
      </w:r>
      <w:r w:rsidR="002A7534" w:rsidRPr="001A2126">
        <w:rPr>
          <w:sz w:val="24"/>
        </w:rPr>
        <w:sym w:font="Webdings" w:char="F063"/>
      </w:r>
      <w:r w:rsidR="002A7534" w:rsidRPr="001A2126">
        <w:rPr>
          <w:sz w:val="24"/>
        </w:rPr>
        <w:t xml:space="preserve"> Supervision</w:t>
      </w:r>
    </w:p>
    <w:p w:rsidR="002A7534" w:rsidRPr="001A2126" w:rsidRDefault="00321D19" w:rsidP="00321D19">
      <w:pPr>
        <w:ind w:firstLine="720"/>
        <w:rPr>
          <w:sz w:val="24"/>
        </w:rPr>
      </w:pPr>
      <w:r w:rsidRPr="001A2126">
        <w:rPr>
          <w:sz w:val="24"/>
        </w:rPr>
        <w:t xml:space="preserve"> </w:t>
      </w:r>
      <w:r w:rsidR="002A7534" w:rsidRPr="001A2126">
        <w:rPr>
          <w:sz w:val="24"/>
        </w:rPr>
        <w:sym w:font="Webdings" w:char="F063"/>
      </w:r>
      <w:r w:rsidR="002A7534" w:rsidRPr="001A2126">
        <w:rPr>
          <w:sz w:val="24"/>
        </w:rPr>
        <w:t xml:space="preserve"> Limited Assistance</w:t>
      </w:r>
    </w:p>
    <w:p w:rsidR="002A7534" w:rsidRPr="001A2126" w:rsidRDefault="00321D19" w:rsidP="00321D19">
      <w:pPr>
        <w:ind w:firstLine="720"/>
        <w:rPr>
          <w:sz w:val="24"/>
        </w:rPr>
      </w:pPr>
      <w:r w:rsidRPr="001A2126">
        <w:rPr>
          <w:sz w:val="24"/>
        </w:rPr>
        <w:t xml:space="preserve"> </w:t>
      </w:r>
      <w:r w:rsidR="002A7534" w:rsidRPr="001A2126">
        <w:rPr>
          <w:sz w:val="24"/>
        </w:rPr>
        <w:sym w:font="Webdings" w:char="F063"/>
      </w:r>
      <w:r w:rsidR="002A7534" w:rsidRPr="001A2126">
        <w:rPr>
          <w:sz w:val="24"/>
        </w:rPr>
        <w:t xml:space="preserve"> Extensive Assistance</w:t>
      </w:r>
    </w:p>
    <w:p w:rsidR="002A7534" w:rsidRPr="001A2126" w:rsidRDefault="00321D19" w:rsidP="00321D19">
      <w:pPr>
        <w:ind w:firstLine="720"/>
        <w:rPr>
          <w:sz w:val="24"/>
        </w:rPr>
      </w:pPr>
      <w:r w:rsidRPr="001A2126">
        <w:rPr>
          <w:sz w:val="24"/>
        </w:rPr>
        <w:t xml:space="preserve"> </w:t>
      </w:r>
      <w:r w:rsidR="002A7534" w:rsidRPr="001A2126">
        <w:rPr>
          <w:sz w:val="24"/>
        </w:rPr>
        <w:sym w:font="Webdings" w:char="F063"/>
      </w:r>
      <w:r w:rsidR="002A7534" w:rsidRPr="001A2126">
        <w:rPr>
          <w:sz w:val="24"/>
        </w:rPr>
        <w:t xml:space="preserve"> Total Dependence</w:t>
      </w:r>
    </w:p>
    <w:p w:rsidR="002A7534" w:rsidRPr="001A2126" w:rsidRDefault="002A7534">
      <w:pPr>
        <w:rPr>
          <w:sz w:val="24"/>
          <w:u w:val="single"/>
        </w:rPr>
      </w:pPr>
    </w:p>
    <w:p w:rsidR="002A7534" w:rsidRPr="001A2126" w:rsidRDefault="002A7534">
      <w:pPr>
        <w:rPr>
          <w:sz w:val="24"/>
        </w:rPr>
      </w:pPr>
    </w:p>
    <w:p w:rsidR="002A7534" w:rsidRPr="001A2126" w:rsidRDefault="002A7534">
      <w:pPr>
        <w:rPr>
          <w:sz w:val="24"/>
        </w:rPr>
      </w:pPr>
    </w:p>
    <w:p w:rsidR="002A7534" w:rsidRPr="001A2126" w:rsidRDefault="002A7534">
      <w:pPr>
        <w:rPr>
          <w:sz w:val="24"/>
          <w:u w:val="single"/>
        </w:rPr>
      </w:pPr>
    </w:p>
    <w:p w:rsidR="002A7534" w:rsidRPr="001A2126" w:rsidRDefault="002A7534">
      <w:pPr>
        <w:rPr>
          <w:sz w:val="24"/>
          <w:u w:val="single"/>
        </w:rPr>
      </w:pPr>
    </w:p>
    <w:p w:rsidR="00321D19" w:rsidRPr="001A2126" w:rsidRDefault="00321D19">
      <w:pPr>
        <w:rPr>
          <w:b/>
          <w:sz w:val="24"/>
          <w:u w:val="single"/>
        </w:rPr>
      </w:pPr>
    </w:p>
    <w:p w:rsidR="00321D19" w:rsidRPr="001A2126" w:rsidRDefault="00321D19">
      <w:pPr>
        <w:rPr>
          <w:b/>
          <w:sz w:val="24"/>
          <w:u w:val="single"/>
        </w:rPr>
      </w:pPr>
    </w:p>
    <w:p w:rsidR="00321D19" w:rsidRPr="001A2126" w:rsidRDefault="00321D19">
      <w:pPr>
        <w:rPr>
          <w:b/>
          <w:sz w:val="24"/>
          <w:u w:val="single"/>
        </w:rPr>
      </w:pPr>
    </w:p>
    <w:p w:rsidR="00321D19" w:rsidRPr="001A2126" w:rsidRDefault="00321D19">
      <w:pPr>
        <w:rPr>
          <w:b/>
          <w:sz w:val="24"/>
          <w:u w:val="single"/>
        </w:rPr>
      </w:pPr>
    </w:p>
    <w:p w:rsidR="002A7534" w:rsidRPr="001A2126" w:rsidRDefault="002A7534">
      <w:pPr>
        <w:rPr>
          <w:b/>
          <w:sz w:val="24"/>
          <w:u w:val="single"/>
        </w:rPr>
      </w:pPr>
      <w:r w:rsidRPr="001A2126">
        <w:rPr>
          <w:b/>
          <w:sz w:val="24"/>
          <w:u w:val="single"/>
        </w:rPr>
        <w:t>Locomotion</w:t>
      </w:r>
      <w:r w:rsidRPr="001A2126">
        <w:rPr>
          <w:b/>
          <w:sz w:val="24"/>
          <w:u w:val="single"/>
        </w:rPr>
        <w:tab/>
      </w:r>
      <w:r w:rsidRPr="001A2126">
        <w:rPr>
          <w:b/>
          <w:sz w:val="24"/>
          <w:u w:val="single"/>
        </w:rPr>
        <w:tab/>
        <w:t xml:space="preserve">Deficit  </w:t>
      </w:r>
      <w:r w:rsidRPr="001A2126">
        <w:rPr>
          <w:b/>
          <w:sz w:val="24"/>
        </w:rPr>
        <w:sym w:font="Webdings" w:char="F063"/>
      </w:r>
      <w:r w:rsidRPr="001A2126">
        <w:rPr>
          <w:b/>
          <w:sz w:val="24"/>
        </w:rPr>
        <w:t xml:space="preserve">  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Independent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Supervision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Limited Assistance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Extensive Assistance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Total Dependence</w:t>
      </w:r>
    </w:p>
    <w:p w:rsidR="002A7534" w:rsidRPr="001A2126" w:rsidRDefault="002A7534"/>
    <w:p w:rsidR="002A7534" w:rsidRPr="001A2126" w:rsidRDefault="002A7534">
      <w:pPr>
        <w:rPr>
          <w:b/>
          <w:sz w:val="24"/>
          <w:u w:val="single"/>
        </w:rPr>
      </w:pPr>
      <w:r w:rsidRPr="001A2126">
        <w:rPr>
          <w:b/>
          <w:sz w:val="24"/>
          <w:u w:val="single"/>
        </w:rPr>
        <w:t>Toileting</w:t>
      </w:r>
      <w:r w:rsidRPr="001A2126">
        <w:rPr>
          <w:b/>
          <w:sz w:val="24"/>
          <w:u w:val="single"/>
        </w:rPr>
        <w:tab/>
      </w:r>
      <w:r w:rsidRPr="001A2126">
        <w:rPr>
          <w:b/>
          <w:sz w:val="24"/>
          <w:u w:val="single"/>
        </w:rPr>
        <w:tab/>
        <w:t>Deficit</w:t>
      </w:r>
      <w:r w:rsidRPr="001A2126">
        <w:rPr>
          <w:b/>
          <w:sz w:val="24"/>
          <w:u w:val="single"/>
        </w:rPr>
        <w:tab/>
      </w:r>
      <w:r w:rsidRPr="001A2126">
        <w:rPr>
          <w:b/>
          <w:sz w:val="24"/>
        </w:rPr>
        <w:sym w:font="Webdings" w:char="F063"/>
      </w:r>
      <w:r w:rsidRPr="001A2126">
        <w:rPr>
          <w:b/>
          <w:sz w:val="24"/>
        </w:rPr>
        <w:t xml:space="preserve">  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Independent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Supervision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Limited Assistance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Extensive Assistance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Total Dependence</w:t>
      </w:r>
    </w:p>
    <w:p w:rsidR="002A7534" w:rsidRPr="001A2126" w:rsidRDefault="002A7534">
      <w:pPr>
        <w:rPr>
          <w:sz w:val="16"/>
        </w:rPr>
      </w:pPr>
    </w:p>
    <w:p w:rsidR="002A7534" w:rsidRPr="001A2126" w:rsidRDefault="002A7534">
      <w:pPr>
        <w:rPr>
          <w:b/>
          <w:sz w:val="24"/>
          <w:u w:val="single"/>
        </w:rPr>
      </w:pPr>
      <w:r w:rsidRPr="001A2126">
        <w:rPr>
          <w:b/>
          <w:sz w:val="24"/>
          <w:u w:val="single"/>
        </w:rPr>
        <w:t>Transfer</w:t>
      </w:r>
      <w:r w:rsidRPr="001A2126">
        <w:rPr>
          <w:b/>
          <w:sz w:val="24"/>
          <w:u w:val="single"/>
        </w:rPr>
        <w:tab/>
      </w:r>
      <w:r w:rsidRPr="001A2126">
        <w:rPr>
          <w:b/>
          <w:sz w:val="24"/>
          <w:u w:val="single"/>
        </w:rPr>
        <w:tab/>
        <w:t>Deficit</w:t>
      </w:r>
      <w:r w:rsidRPr="001A2126">
        <w:rPr>
          <w:b/>
          <w:sz w:val="24"/>
          <w:u w:val="single"/>
        </w:rPr>
        <w:tab/>
      </w:r>
      <w:r w:rsidRPr="001A2126">
        <w:rPr>
          <w:b/>
          <w:sz w:val="24"/>
        </w:rPr>
        <w:sym w:font="Webdings" w:char="F063"/>
      </w:r>
      <w:r w:rsidRPr="001A2126">
        <w:rPr>
          <w:b/>
          <w:sz w:val="24"/>
        </w:rPr>
        <w:t xml:space="preserve">  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Independent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Supervision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Limited Assistance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Extensive Assistance</w:t>
      </w:r>
    </w:p>
    <w:p w:rsidR="002A7534" w:rsidRPr="001A2126" w:rsidRDefault="002A7534">
      <w:pPr>
        <w:rPr>
          <w:sz w:val="24"/>
        </w:rPr>
      </w:pPr>
      <w:r w:rsidRPr="001A2126">
        <w:rPr>
          <w:sz w:val="24"/>
        </w:rPr>
        <w:sym w:font="Webdings" w:char="F063"/>
      </w:r>
      <w:r w:rsidRPr="001A2126">
        <w:rPr>
          <w:sz w:val="24"/>
        </w:rPr>
        <w:t xml:space="preserve">  Total Dependence</w:t>
      </w:r>
    </w:p>
    <w:p w:rsidR="002A7534" w:rsidRPr="001A2126" w:rsidRDefault="002A7534">
      <w:pPr>
        <w:rPr>
          <w:sz w:val="24"/>
        </w:rPr>
      </w:pPr>
    </w:p>
    <w:p w:rsidR="00321D19" w:rsidRPr="001A2126" w:rsidRDefault="002A7534">
      <w:pPr>
        <w:rPr>
          <w:b/>
          <w:sz w:val="24"/>
        </w:rPr>
      </w:pPr>
      <w:r w:rsidRPr="001A2126">
        <w:rPr>
          <w:sz w:val="24"/>
        </w:rPr>
        <w:tab/>
      </w:r>
      <w:r w:rsidRPr="001A2126">
        <w:rPr>
          <w:sz w:val="24"/>
        </w:rPr>
        <w:tab/>
      </w:r>
      <w:r w:rsidRPr="001A2126">
        <w:rPr>
          <w:sz w:val="24"/>
        </w:rPr>
        <w:tab/>
      </w:r>
      <w:r w:rsidRPr="001A2126">
        <w:rPr>
          <w:sz w:val="24"/>
        </w:rPr>
        <w:tab/>
      </w:r>
      <w:r w:rsidRPr="001A2126">
        <w:rPr>
          <w:b/>
          <w:sz w:val="24"/>
        </w:rPr>
        <w:tab/>
      </w:r>
    </w:p>
    <w:p w:rsidR="00321D19" w:rsidRPr="001A2126" w:rsidRDefault="00321D19">
      <w:pPr>
        <w:rPr>
          <w:b/>
          <w:sz w:val="24"/>
        </w:rPr>
      </w:pPr>
    </w:p>
    <w:p w:rsidR="00321D19" w:rsidRPr="001A2126" w:rsidRDefault="00321D19">
      <w:pPr>
        <w:rPr>
          <w:b/>
          <w:sz w:val="24"/>
        </w:rPr>
      </w:pPr>
    </w:p>
    <w:p w:rsidR="00321D19" w:rsidRPr="001A2126" w:rsidRDefault="00321D19">
      <w:pPr>
        <w:rPr>
          <w:b/>
          <w:sz w:val="24"/>
        </w:rPr>
      </w:pPr>
    </w:p>
    <w:p w:rsidR="00321D19" w:rsidRPr="001A2126" w:rsidRDefault="00321D19">
      <w:pPr>
        <w:rPr>
          <w:b/>
          <w:sz w:val="24"/>
        </w:rPr>
      </w:pPr>
    </w:p>
    <w:p w:rsidR="002A7534" w:rsidRPr="001A2126" w:rsidRDefault="002A7534">
      <w:pPr>
        <w:rPr>
          <w:b/>
          <w:sz w:val="24"/>
        </w:rPr>
        <w:sectPr w:rsidR="002A7534" w:rsidRPr="001A2126">
          <w:footerReference w:type="default" r:id="rId14"/>
          <w:type w:val="continuous"/>
          <w:pgSz w:w="12240" w:h="15840"/>
          <w:pgMar w:top="720" w:right="288" w:bottom="288" w:left="288" w:header="720" w:footer="720" w:gutter="0"/>
          <w:pgNumType w:start="1"/>
          <w:cols w:num="2" w:space="0"/>
        </w:sectPr>
      </w:pPr>
      <w:r w:rsidRPr="001A2126">
        <w:rPr>
          <w:sz w:val="24"/>
        </w:rPr>
        <w:t>Total Deficits</w:t>
      </w:r>
      <w:r w:rsidR="0058294E" w:rsidRPr="001A2126">
        <w:rPr>
          <w:b/>
          <w:sz w:val="24"/>
        </w:rPr>
        <w:t xml:space="preserve"> ____</w:t>
      </w:r>
    </w:p>
    <w:p w:rsidR="001909AC" w:rsidRPr="001A2126" w:rsidRDefault="002A7534" w:rsidP="001909AC">
      <w:pPr>
        <w:pBdr>
          <w:bottom w:val="single" w:sz="12" w:space="1" w:color="auto"/>
        </w:pBdr>
        <w:spacing w:line="360" w:lineRule="auto"/>
        <w:rPr>
          <w:sz w:val="24"/>
        </w:rPr>
      </w:pPr>
      <w:r w:rsidRPr="001A2126">
        <w:rPr>
          <w:sz w:val="24"/>
        </w:rPr>
        <w:t>Comments:</w:t>
      </w:r>
    </w:p>
    <w:p w:rsidR="001909AC" w:rsidRPr="001A2126" w:rsidRDefault="001909AC" w:rsidP="001909AC">
      <w:pPr>
        <w:pBdr>
          <w:bottom w:val="single" w:sz="12" w:space="1" w:color="auto"/>
        </w:pBdr>
        <w:spacing w:line="360" w:lineRule="auto"/>
        <w:rPr>
          <w:sz w:val="24"/>
        </w:rPr>
      </w:pPr>
    </w:p>
    <w:p w:rsidR="001909AC" w:rsidRPr="001A2126" w:rsidRDefault="001909AC" w:rsidP="001909AC">
      <w:pPr>
        <w:pBdr>
          <w:bottom w:val="single" w:sz="12" w:space="1" w:color="auto"/>
        </w:pBdr>
        <w:spacing w:line="360" w:lineRule="auto"/>
        <w:rPr>
          <w:sz w:val="24"/>
        </w:rPr>
      </w:pPr>
    </w:p>
    <w:p w:rsidR="001909AC" w:rsidRPr="001A2126" w:rsidRDefault="001909AC" w:rsidP="001909AC">
      <w:pPr>
        <w:pBdr>
          <w:bottom w:val="single" w:sz="12" w:space="1" w:color="auto"/>
        </w:pBdr>
        <w:spacing w:line="360" w:lineRule="auto"/>
        <w:rPr>
          <w:sz w:val="24"/>
        </w:rPr>
      </w:pPr>
    </w:p>
    <w:p w:rsidR="006B71B5" w:rsidRPr="001A2126" w:rsidRDefault="006B71B5" w:rsidP="00E4128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090689" w:rsidRPr="001A2126" w:rsidRDefault="00090689" w:rsidP="00E4128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9568CF" w:rsidRPr="001A2126" w:rsidRDefault="009568CF" w:rsidP="008A4820">
      <w:pPr>
        <w:spacing w:line="360" w:lineRule="auto"/>
        <w:rPr>
          <w:b/>
          <w:sz w:val="24"/>
          <w:szCs w:val="24"/>
          <w:u w:val="single"/>
        </w:rPr>
      </w:pPr>
    </w:p>
    <w:p w:rsidR="00B6416B" w:rsidRPr="001A2126" w:rsidRDefault="00B6416B" w:rsidP="00E4128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E41287" w:rsidRPr="001A2126" w:rsidRDefault="000916ED" w:rsidP="00E41287">
      <w:pPr>
        <w:spacing w:line="360" w:lineRule="auto"/>
        <w:jc w:val="center"/>
        <w:rPr>
          <w:b/>
          <w:sz w:val="24"/>
          <w:szCs w:val="24"/>
        </w:rPr>
      </w:pPr>
      <w:r w:rsidRPr="001A2126">
        <w:rPr>
          <w:b/>
          <w:sz w:val="24"/>
          <w:szCs w:val="24"/>
          <w:u w:val="single"/>
        </w:rPr>
        <w:lastRenderedPageBreak/>
        <w:t>*</w:t>
      </w:r>
      <w:r w:rsidR="00E41287" w:rsidRPr="001A2126">
        <w:rPr>
          <w:b/>
          <w:sz w:val="24"/>
          <w:szCs w:val="24"/>
          <w:u w:val="single"/>
        </w:rPr>
        <w:t>Care Receiver</w:t>
      </w:r>
      <w:r w:rsidR="00E41287" w:rsidRPr="001A2126">
        <w:rPr>
          <w:b/>
          <w:sz w:val="24"/>
          <w:szCs w:val="24"/>
        </w:rPr>
        <w:t xml:space="preserve"> Behavioral Symptoms</w:t>
      </w:r>
    </w:p>
    <w:p w:rsidR="00E41287" w:rsidRPr="001A2126" w:rsidRDefault="00E41287" w:rsidP="00E41287">
      <w:pPr>
        <w:spacing w:line="360" w:lineRule="auto"/>
        <w:rPr>
          <w:b/>
          <w:sz w:val="24"/>
          <w:szCs w:val="24"/>
        </w:rPr>
      </w:pPr>
    </w:p>
    <w:p w:rsidR="00E41287" w:rsidRPr="001A2126" w:rsidRDefault="00E41287" w:rsidP="00E41287">
      <w:pPr>
        <w:spacing w:line="360" w:lineRule="auto"/>
        <w:rPr>
          <w:b/>
          <w:sz w:val="24"/>
          <w:szCs w:val="24"/>
          <w:u w:val="words"/>
        </w:rPr>
      </w:pPr>
      <w:r w:rsidRPr="001A2126">
        <w:rPr>
          <w:b/>
          <w:sz w:val="24"/>
          <w:szCs w:val="24"/>
          <w:u w:val="words"/>
        </w:rPr>
        <w:t>Symptom</w:t>
      </w:r>
      <w:r w:rsidRPr="001A2126">
        <w:rPr>
          <w:b/>
          <w:sz w:val="24"/>
          <w:szCs w:val="24"/>
          <w:u w:val="words"/>
        </w:rPr>
        <w:tab/>
      </w:r>
      <w:r w:rsidRPr="001A2126">
        <w:rPr>
          <w:b/>
          <w:sz w:val="24"/>
          <w:szCs w:val="24"/>
          <w:u w:val="words"/>
        </w:rPr>
        <w:tab/>
      </w:r>
      <w:r w:rsidRPr="001A2126">
        <w:rPr>
          <w:b/>
          <w:sz w:val="24"/>
          <w:szCs w:val="24"/>
          <w:u w:val="words"/>
        </w:rPr>
        <w:tab/>
        <w:t>No Response</w:t>
      </w:r>
      <w:r w:rsidRPr="001A2126">
        <w:rPr>
          <w:b/>
          <w:sz w:val="24"/>
          <w:szCs w:val="24"/>
          <w:u w:val="words"/>
        </w:rPr>
        <w:tab/>
      </w:r>
      <w:r w:rsidRPr="001A2126">
        <w:rPr>
          <w:b/>
          <w:sz w:val="24"/>
          <w:szCs w:val="24"/>
          <w:u w:val="words"/>
        </w:rPr>
        <w:tab/>
        <w:t>Never</w:t>
      </w:r>
      <w:r w:rsidRPr="001A2126">
        <w:rPr>
          <w:b/>
          <w:sz w:val="24"/>
          <w:szCs w:val="24"/>
          <w:u w:val="words"/>
        </w:rPr>
        <w:tab/>
      </w:r>
      <w:r w:rsidRPr="001A2126">
        <w:rPr>
          <w:b/>
          <w:sz w:val="24"/>
          <w:szCs w:val="24"/>
          <w:u w:val="words"/>
        </w:rPr>
        <w:tab/>
        <w:t>Sometimes</w:t>
      </w:r>
      <w:r w:rsidRPr="001A2126">
        <w:rPr>
          <w:b/>
          <w:sz w:val="24"/>
          <w:szCs w:val="24"/>
          <w:u w:val="words"/>
        </w:rPr>
        <w:tab/>
        <w:t>Often</w:t>
      </w:r>
      <w:r w:rsidRPr="001A2126">
        <w:rPr>
          <w:b/>
          <w:sz w:val="24"/>
          <w:szCs w:val="24"/>
          <w:u w:val="words"/>
        </w:rPr>
        <w:tab/>
      </w:r>
      <w:r w:rsidRPr="001A2126">
        <w:rPr>
          <w:b/>
          <w:sz w:val="24"/>
          <w:szCs w:val="24"/>
          <w:u w:val="words"/>
        </w:rPr>
        <w:tab/>
        <w:t>Usually</w:t>
      </w:r>
    </w:p>
    <w:p w:rsidR="00E41287" w:rsidRPr="001A2126" w:rsidRDefault="00E41287" w:rsidP="00E41287">
      <w:pPr>
        <w:spacing w:line="360" w:lineRule="auto"/>
        <w:rPr>
          <w:sz w:val="24"/>
          <w:szCs w:val="24"/>
          <w:u w:val="words"/>
        </w:rPr>
      </w:pP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sz w:val="24"/>
          <w:szCs w:val="24"/>
        </w:rPr>
        <w:t>Physical Abusive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</w:t>
      </w: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sz w:val="24"/>
          <w:szCs w:val="24"/>
        </w:rPr>
        <w:t>Resists Care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</w:t>
      </w: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sz w:val="24"/>
          <w:szCs w:val="24"/>
        </w:rPr>
        <w:t>Sleep Cycle issues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</w:t>
      </w: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sz w:val="24"/>
          <w:szCs w:val="24"/>
        </w:rPr>
        <w:t>Socially inappropriate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</w:t>
      </w: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sz w:val="24"/>
          <w:szCs w:val="24"/>
        </w:rPr>
        <w:t>Verbally Abusive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</w:t>
      </w: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sz w:val="24"/>
          <w:szCs w:val="24"/>
        </w:rPr>
        <w:t>Wandering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</w:t>
      </w: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sz w:val="24"/>
          <w:szCs w:val="24"/>
        </w:rPr>
        <w:t>Disruptive Behavior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________</w:t>
      </w:r>
      <w:r w:rsidRPr="001A2126">
        <w:rPr>
          <w:sz w:val="24"/>
          <w:szCs w:val="24"/>
        </w:rPr>
        <w:tab/>
        <w:t>_______</w:t>
      </w:r>
      <w:r w:rsidRPr="001A2126">
        <w:rPr>
          <w:sz w:val="24"/>
          <w:szCs w:val="24"/>
        </w:rPr>
        <w:tab/>
        <w:t>_______</w:t>
      </w:r>
    </w:p>
    <w:p w:rsidR="00E41287" w:rsidRPr="001A2126" w:rsidRDefault="00E41287" w:rsidP="00E41287">
      <w:pPr>
        <w:rPr>
          <w:sz w:val="24"/>
          <w:szCs w:val="24"/>
        </w:rPr>
      </w:pPr>
    </w:p>
    <w:p w:rsidR="00705E7F" w:rsidRPr="001A2126" w:rsidRDefault="00705E7F" w:rsidP="00E41287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Name of Care Receiver: __________________</w:t>
      </w:r>
    </w:p>
    <w:p w:rsidR="00E41287" w:rsidRPr="001A2126" w:rsidRDefault="00E41287" w:rsidP="00E41287">
      <w:pPr>
        <w:rPr>
          <w:sz w:val="24"/>
          <w:szCs w:val="24"/>
        </w:rPr>
      </w:pPr>
      <w:r w:rsidRPr="001A2126">
        <w:rPr>
          <w:b/>
          <w:sz w:val="24"/>
          <w:szCs w:val="24"/>
        </w:rPr>
        <w:t>Date Completed</w:t>
      </w:r>
      <w:r w:rsidRPr="001A2126">
        <w:rPr>
          <w:sz w:val="24"/>
          <w:szCs w:val="24"/>
        </w:rPr>
        <w:t>: ________________________</w:t>
      </w:r>
    </w:p>
    <w:p w:rsidR="00E41287" w:rsidRPr="001A2126" w:rsidRDefault="00E41287" w:rsidP="00E41287">
      <w:pPr>
        <w:pBdr>
          <w:bottom w:val="single" w:sz="12" w:space="1" w:color="auto"/>
        </w:pBdr>
        <w:rPr>
          <w:sz w:val="24"/>
          <w:szCs w:val="24"/>
        </w:rPr>
      </w:pPr>
    </w:p>
    <w:p w:rsidR="00E41287" w:rsidRPr="001A2126" w:rsidRDefault="00E41287" w:rsidP="00E41287">
      <w:pPr>
        <w:rPr>
          <w:b/>
          <w:sz w:val="24"/>
          <w:szCs w:val="24"/>
        </w:rPr>
      </w:pPr>
    </w:p>
    <w:p w:rsidR="00E41287" w:rsidRPr="001A2126" w:rsidRDefault="00E41287" w:rsidP="00E41287">
      <w:pPr>
        <w:rPr>
          <w:sz w:val="24"/>
        </w:rPr>
      </w:pPr>
    </w:p>
    <w:p w:rsidR="00E41287" w:rsidRPr="001A2126" w:rsidRDefault="00E41287" w:rsidP="00E41287">
      <w:pPr>
        <w:rPr>
          <w:sz w:val="24"/>
          <w:szCs w:val="24"/>
        </w:rPr>
      </w:pPr>
    </w:p>
    <w:p w:rsidR="00E41287" w:rsidRPr="00AC648F" w:rsidRDefault="00E41287" w:rsidP="00E41287">
      <w:pPr>
        <w:rPr>
          <w:b/>
          <w:sz w:val="24"/>
          <w:szCs w:val="24"/>
        </w:rPr>
      </w:pPr>
      <w:r w:rsidRPr="001A2126">
        <w:rPr>
          <w:b/>
          <w:sz w:val="24"/>
          <w:szCs w:val="24"/>
        </w:rPr>
        <w:t>Notes / Narratives:</w:t>
      </w: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Default="00E41287" w:rsidP="00E41287">
      <w:pPr>
        <w:rPr>
          <w:sz w:val="24"/>
          <w:szCs w:val="24"/>
        </w:rPr>
      </w:pPr>
    </w:p>
    <w:p w:rsidR="00E41287" w:rsidRPr="00D156E8" w:rsidRDefault="00E41287" w:rsidP="00E41287">
      <w:pPr>
        <w:rPr>
          <w:sz w:val="24"/>
          <w:szCs w:val="24"/>
        </w:rPr>
      </w:pPr>
      <w:r w:rsidRPr="00D156E8">
        <w:rPr>
          <w:sz w:val="24"/>
          <w:szCs w:val="24"/>
        </w:rPr>
        <w:t>Office Use:</w:t>
      </w:r>
    </w:p>
    <w:p w:rsidR="00E41287" w:rsidRPr="00D156E8" w:rsidRDefault="00E41287" w:rsidP="00E41287">
      <w:pPr>
        <w:rPr>
          <w:sz w:val="24"/>
          <w:szCs w:val="24"/>
        </w:rPr>
      </w:pPr>
    </w:p>
    <w:p w:rsidR="00E41287" w:rsidRPr="00D156E8" w:rsidRDefault="00E41287" w:rsidP="00E41287">
      <w:pPr>
        <w:rPr>
          <w:sz w:val="24"/>
          <w:szCs w:val="24"/>
        </w:rPr>
      </w:pPr>
      <w:r w:rsidRPr="00D156E8">
        <w:rPr>
          <w:sz w:val="24"/>
          <w:szCs w:val="24"/>
        </w:rPr>
        <w:t>Care Manager: ___________________________________________</w:t>
      </w:r>
    </w:p>
    <w:p w:rsidR="00E41287" w:rsidRPr="00D156E8" w:rsidRDefault="00E41287" w:rsidP="00E41287">
      <w:pPr>
        <w:rPr>
          <w:sz w:val="24"/>
          <w:szCs w:val="24"/>
        </w:rPr>
      </w:pPr>
    </w:p>
    <w:p w:rsidR="00E41287" w:rsidRPr="001909AC" w:rsidRDefault="00E41287" w:rsidP="00E41287">
      <w:pPr>
        <w:rPr>
          <w:sz w:val="24"/>
          <w:szCs w:val="24"/>
        </w:rPr>
      </w:pPr>
      <w:r w:rsidRPr="00D156E8">
        <w:rPr>
          <w:sz w:val="24"/>
          <w:szCs w:val="24"/>
        </w:rPr>
        <w:t>Program Status:</w:t>
      </w:r>
      <w:r w:rsidRPr="00D156E8">
        <w:rPr>
          <w:sz w:val="24"/>
          <w:szCs w:val="24"/>
        </w:rPr>
        <w:tab/>
        <w:t>Active__________________</w:t>
      </w:r>
      <w:r w:rsidRPr="00D156E8">
        <w:rPr>
          <w:sz w:val="24"/>
          <w:szCs w:val="24"/>
        </w:rPr>
        <w:tab/>
      </w:r>
      <w:r w:rsidRPr="00D156E8">
        <w:rPr>
          <w:sz w:val="24"/>
          <w:szCs w:val="24"/>
        </w:rPr>
        <w:tab/>
        <w:t>Inactive: ______________________</w:t>
      </w:r>
    </w:p>
    <w:p w:rsidR="00E41287" w:rsidRDefault="00E41287" w:rsidP="001909AC">
      <w:pPr>
        <w:pBdr>
          <w:bottom w:val="single" w:sz="12" w:space="1" w:color="auto"/>
        </w:pBdr>
        <w:spacing w:line="360" w:lineRule="auto"/>
        <w:rPr>
          <w:sz w:val="24"/>
        </w:rPr>
      </w:pPr>
    </w:p>
    <w:sectPr w:rsidR="00E41287" w:rsidSect="00A35EF5">
      <w:type w:val="continuous"/>
      <w:pgSz w:w="12240" w:h="15840"/>
      <w:pgMar w:top="720" w:right="720" w:bottom="720" w:left="720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62" w:rsidRDefault="004C3862">
      <w:r>
        <w:separator/>
      </w:r>
    </w:p>
  </w:endnote>
  <w:endnote w:type="continuationSeparator" w:id="0">
    <w:p w:rsidR="004C3862" w:rsidRDefault="004C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ACA" w:rsidRDefault="00213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534" w:rsidRDefault="002A753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ACA" w:rsidRDefault="00213AC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EF5" w:rsidRDefault="00A35EF5" w:rsidP="00592BA1">
    <w:pPr>
      <w:pStyle w:val="Footer"/>
    </w:pPr>
  </w:p>
  <w:p w:rsidR="002A7534" w:rsidRDefault="002A75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62" w:rsidRDefault="004C3862">
      <w:r>
        <w:separator/>
      </w:r>
    </w:p>
  </w:footnote>
  <w:footnote w:type="continuationSeparator" w:id="0">
    <w:p w:rsidR="004C3862" w:rsidRDefault="004C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ACA" w:rsidRDefault="00213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C80" w:rsidRPr="00AC648F" w:rsidRDefault="00147C80" w:rsidP="00147C80">
    <w:pPr>
      <w:pStyle w:val="Title"/>
      <w:spacing w:line="240" w:lineRule="auto"/>
      <w:rPr>
        <w:b/>
        <w:szCs w:val="24"/>
      </w:rPr>
    </w:pPr>
    <w:bookmarkStart w:id="0" w:name="_GoBack"/>
    <w:r w:rsidRPr="00AC648F">
      <w:rPr>
        <w:b/>
        <w:szCs w:val="24"/>
      </w:rPr>
      <w:t>XXXXXXXXXX Area Agency on Aging</w:t>
    </w:r>
  </w:p>
  <w:bookmarkEnd w:id="0"/>
  <w:p w:rsidR="00147C80" w:rsidRPr="00AC648F" w:rsidRDefault="00147C80" w:rsidP="00147C80">
    <w:pPr>
      <w:pStyle w:val="Title"/>
      <w:spacing w:line="240" w:lineRule="auto"/>
      <w:rPr>
        <w:b/>
        <w:szCs w:val="24"/>
      </w:rPr>
    </w:pPr>
    <w:r w:rsidRPr="00AC648F">
      <w:rPr>
        <w:b/>
        <w:szCs w:val="24"/>
      </w:rPr>
      <w:t>Family Caregiver Support Program</w:t>
    </w:r>
  </w:p>
  <w:p w:rsidR="00147C80" w:rsidRDefault="00147C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ACA" w:rsidRDefault="00213A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E2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7E2E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" w15:restartNumberingAfterBreak="0">
    <w:nsid w:val="016F2C0D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" w15:restartNumberingAfterBreak="0">
    <w:nsid w:val="028D125D"/>
    <w:multiLevelType w:val="singleLevel"/>
    <w:tmpl w:val="5C7EAA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4" w15:restartNumberingAfterBreak="0">
    <w:nsid w:val="030C0DB5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" w15:restartNumberingAfterBreak="0">
    <w:nsid w:val="06BA2C4B"/>
    <w:multiLevelType w:val="singleLevel"/>
    <w:tmpl w:val="7F6CB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6" w15:restartNumberingAfterBreak="0">
    <w:nsid w:val="08443D4E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" w15:restartNumberingAfterBreak="0">
    <w:nsid w:val="0A4951CC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0A95184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" w15:restartNumberingAfterBreak="0">
    <w:nsid w:val="0C350DF3"/>
    <w:multiLevelType w:val="singleLevel"/>
    <w:tmpl w:val="52DC3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</w:abstractNum>
  <w:abstractNum w:abstractNumId="10" w15:restartNumberingAfterBreak="0">
    <w:nsid w:val="0D83076D"/>
    <w:multiLevelType w:val="singleLevel"/>
    <w:tmpl w:val="FA8434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11" w15:restartNumberingAfterBreak="0">
    <w:nsid w:val="0E737626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2" w15:restartNumberingAfterBreak="0">
    <w:nsid w:val="12ED33EA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3" w15:restartNumberingAfterBreak="0">
    <w:nsid w:val="13C23D4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5C01E3A"/>
    <w:multiLevelType w:val="singleLevel"/>
    <w:tmpl w:val="81FC43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15" w15:restartNumberingAfterBreak="0">
    <w:nsid w:val="16F43AAB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6" w15:restartNumberingAfterBreak="0">
    <w:nsid w:val="18AA589A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7" w15:restartNumberingAfterBreak="0">
    <w:nsid w:val="1ABA7FAD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8" w15:restartNumberingAfterBreak="0">
    <w:nsid w:val="1B762AFA"/>
    <w:multiLevelType w:val="singleLevel"/>
    <w:tmpl w:val="40266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19" w15:restartNumberingAfterBreak="0">
    <w:nsid w:val="1CC149DD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0" w15:restartNumberingAfterBreak="0">
    <w:nsid w:val="1D225A27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1" w15:restartNumberingAfterBreak="0">
    <w:nsid w:val="1EF25097"/>
    <w:multiLevelType w:val="multilevel"/>
    <w:tmpl w:val="0DF4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A571B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3" w15:restartNumberingAfterBreak="0">
    <w:nsid w:val="20441946"/>
    <w:multiLevelType w:val="hybridMultilevel"/>
    <w:tmpl w:val="4436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24143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5" w15:restartNumberingAfterBreak="0">
    <w:nsid w:val="21C778F0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6" w15:restartNumberingAfterBreak="0">
    <w:nsid w:val="227465EF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7" w15:restartNumberingAfterBreak="0">
    <w:nsid w:val="23040DD6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8" w15:restartNumberingAfterBreak="0">
    <w:nsid w:val="23BA471D"/>
    <w:multiLevelType w:val="singleLevel"/>
    <w:tmpl w:val="C870F1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29" w15:restartNumberingAfterBreak="0">
    <w:nsid w:val="23E70FCC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0" w15:restartNumberingAfterBreak="0">
    <w:nsid w:val="24A8776F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1" w15:restartNumberingAfterBreak="0">
    <w:nsid w:val="25EA2BC0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2" w15:restartNumberingAfterBreak="0">
    <w:nsid w:val="26CF0C64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3" w15:restartNumberingAfterBreak="0">
    <w:nsid w:val="27AF2F2C"/>
    <w:multiLevelType w:val="multilevel"/>
    <w:tmpl w:val="B6EAC1DA"/>
    <w:lvl w:ilvl="0"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4" w15:restartNumberingAfterBreak="0">
    <w:nsid w:val="28916D15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5" w15:restartNumberingAfterBreak="0">
    <w:nsid w:val="290A0E1D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6" w15:restartNumberingAfterBreak="0">
    <w:nsid w:val="2B5A64D8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7" w15:restartNumberingAfterBreak="0">
    <w:nsid w:val="2C284513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8" w15:restartNumberingAfterBreak="0">
    <w:nsid w:val="2CAA4158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9" w15:restartNumberingAfterBreak="0">
    <w:nsid w:val="2D8B6CA7"/>
    <w:multiLevelType w:val="singleLevel"/>
    <w:tmpl w:val="721890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40" w15:restartNumberingAfterBreak="0">
    <w:nsid w:val="2E63352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2EC15802"/>
    <w:multiLevelType w:val="hybridMultilevel"/>
    <w:tmpl w:val="34F8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410A71"/>
    <w:multiLevelType w:val="multilevel"/>
    <w:tmpl w:val="7D383650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780"/>
        </w:tabs>
        <w:ind w:left="78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3" w15:restartNumberingAfterBreak="0">
    <w:nsid w:val="2F8C3870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4" w15:restartNumberingAfterBreak="0">
    <w:nsid w:val="2FA51633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5" w15:restartNumberingAfterBreak="0">
    <w:nsid w:val="318C000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33131A28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7" w15:restartNumberingAfterBreak="0">
    <w:nsid w:val="359C51EE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8" w15:restartNumberingAfterBreak="0">
    <w:nsid w:val="38CF0B28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9" w15:restartNumberingAfterBreak="0">
    <w:nsid w:val="38DE5867"/>
    <w:multiLevelType w:val="singleLevel"/>
    <w:tmpl w:val="76FE79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50" w15:restartNumberingAfterBreak="0">
    <w:nsid w:val="3A9E7EC6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1" w15:restartNumberingAfterBreak="0">
    <w:nsid w:val="3B95738B"/>
    <w:multiLevelType w:val="singleLevel"/>
    <w:tmpl w:val="151AD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52" w15:restartNumberingAfterBreak="0">
    <w:nsid w:val="3E2D15DC"/>
    <w:multiLevelType w:val="singleLevel"/>
    <w:tmpl w:val="48D451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53" w15:restartNumberingAfterBreak="0">
    <w:nsid w:val="3E6566F0"/>
    <w:multiLevelType w:val="singleLevel"/>
    <w:tmpl w:val="7E04F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54" w15:restartNumberingAfterBreak="0">
    <w:nsid w:val="3F710709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5" w15:restartNumberingAfterBreak="0">
    <w:nsid w:val="41075DE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6" w15:restartNumberingAfterBreak="0">
    <w:nsid w:val="43DF02A5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7" w15:restartNumberingAfterBreak="0">
    <w:nsid w:val="43FA0D41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8" w15:restartNumberingAfterBreak="0">
    <w:nsid w:val="43FA7FD9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59" w15:restartNumberingAfterBreak="0">
    <w:nsid w:val="443F588F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0" w15:restartNumberingAfterBreak="0">
    <w:nsid w:val="449C511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1" w15:restartNumberingAfterBreak="0">
    <w:nsid w:val="44FC4BE7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2" w15:restartNumberingAfterBreak="0">
    <w:nsid w:val="45382D5B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3" w15:restartNumberingAfterBreak="0">
    <w:nsid w:val="45FF1DDC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4" w15:restartNumberingAfterBreak="0">
    <w:nsid w:val="47F11A8A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5" w15:restartNumberingAfterBreak="0">
    <w:nsid w:val="4857079A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6" w15:restartNumberingAfterBreak="0">
    <w:nsid w:val="499E6BD2"/>
    <w:multiLevelType w:val="singleLevel"/>
    <w:tmpl w:val="D5141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67" w15:restartNumberingAfterBreak="0">
    <w:nsid w:val="4A27778A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8" w15:restartNumberingAfterBreak="0">
    <w:nsid w:val="4B110FC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69" w15:restartNumberingAfterBreak="0">
    <w:nsid w:val="4BAF342C"/>
    <w:multiLevelType w:val="singleLevel"/>
    <w:tmpl w:val="C324C2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70" w15:restartNumberingAfterBreak="0">
    <w:nsid w:val="4C2266F4"/>
    <w:multiLevelType w:val="hybridMultilevel"/>
    <w:tmpl w:val="D5EA2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A5255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2" w15:restartNumberingAfterBreak="0">
    <w:nsid w:val="4CA6344A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3" w15:restartNumberingAfterBreak="0">
    <w:nsid w:val="4DD94DBE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4" w15:restartNumberingAfterBreak="0">
    <w:nsid w:val="52D926D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5" w15:restartNumberingAfterBreak="0">
    <w:nsid w:val="536511CE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6" w15:restartNumberingAfterBreak="0">
    <w:nsid w:val="53924CAD"/>
    <w:multiLevelType w:val="singleLevel"/>
    <w:tmpl w:val="68782ED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77" w15:restartNumberingAfterBreak="0">
    <w:nsid w:val="53A93D7C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78" w15:restartNumberingAfterBreak="0">
    <w:nsid w:val="549A64F9"/>
    <w:multiLevelType w:val="singleLevel"/>
    <w:tmpl w:val="D8302B7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79" w15:restartNumberingAfterBreak="0">
    <w:nsid w:val="5A506BEB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0" w15:restartNumberingAfterBreak="0">
    <w:nsid w:val="5BB861C4"/>
    <w:multiLevelType w:val="singleLevel"/>
    <w:tmpl w:val="AD562E28"/>
    <w:lvl w:ilvl="0">
      <w:numFmt w:val="bullet"/>
      <w:lvlText w:val="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 w15:restartNumberingAfterBreak="0">
    <w:nsid w:val="5ED72D79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2" w15:restartNumberingAfterBreak="0">
    <w:nsid w:val="5F411AAF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3" w15:restartNumberingAfterBreak="0">
    <w:nsid w:val="60722FE5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4" w15:restartNumberingAfterBreak="0">
    <w:nsid w:val="619266DE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5" w15:restartNumberingAfterBreak="0">
    <w:nsid w:val="63494465"/>
    <w:multiLevelType w:val="hybridMultilevel"/>
    <w:tmpl w:val="6B922D3A"/>
    <w:lvl w:ilvl="0" w:tplc="6B865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7096D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7" w15:restartNumberingAfterBreak="0">
    <w:nsid w:val="64920C75"/>
    <w:multiLevelType w:val="singleLevel"/>
    <w:tmpl w:val="151AD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88" w15:restartNumberingAfterBreak="0">
    <w:nsid w:val="679341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 w15:restartNumberingAfterBreak="0">
    <w:nsid w:val="68D1720D"/>
    <w:multiLevelType w:val="singleLevel"/>
    <w:tmpl w:val="68E82E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90" w15:restartNumberingAfterBreak="0">
    <w:nsid w:val="69082AC5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1" w15:restartNumberingAfterBreak="0">
    <w:nsid w:val="6D64526E"/>
    <w:multiLevelType w:val="singleLevel"/>
    <w:tmpl w:val="5AE6A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92" w15:restartNumberingAfterBreak="0">
    <w:nsid w:val="6DC619F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 w15:restartNumberingAfterBreak="0">
    <w:nsid w:val="6F073320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4" w15:restartNumberingAfterBreak="0">
    <w:nsid w:val="6F2E0236"/>
    <w:multiLevelType w:val="singleLevel"/>
    <w:tmpl w:val="59CA0D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95" w15:restartNumberingAfterBreak="0">
    <w:nsid w:val="6FD646FC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6" w15:restartNumberingAfterBreak="0">
    <w:nsid w:val="6FFC64FE"/>
    <w:multiLevelType w:val="multilevel"/>
    <w:tmpl w:val="6F3CF310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780"/>
        </w:tabs>
        <w:ind w:left="78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97" w15:restartNumberingAfterBreak="0">
    <w:nsid w:val="706C3464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8" w15:restartNumberingAfterBreak="0">
    <w:nsid w:val="707507BA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99" w15:restartNumberingAfterBreak="0">
    <w:nsid w:val="735F533B"/>
    <w:multiLevelType w:val="hybridMultilevel"/>
    <w:tmpl w:val="8DDE2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261482"/>
    <w:multiLevelType w:val="multilevel"/>
    <w:tmpl w:val="CA328D1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780"/>
        </w:tabs>
        <w:ind w:left="78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01" w15:restartNumberingAfterBreak="0">
    <w:nsid w:val="75813702"/>
    <w:multiLevelType w:val="singleLevel"/>
    <w:tmpl w:val="63E6E8C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102" w15:restartNumberingAfterBreak="0">
    <w:nsid w:val="79EC12F2"/>
    <w:multiLevelType w:val="singleLevel"/>
    <w:tmpl w:val="334E8E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abstractNum w:abstractNumId="103" w15:restartNumberingAfterBreak="0">
    <w:nsid w:val="7B1228E9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4" w15:restartNumberingAfterBreak="0">
    <w:nsid w:val="7C5C30DF"/>
    <w:multiLevelType w:val="singleLevel"/>
    <w:tmpl w:val="1CA097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5" w15:restartNumberingAfterBreak="0">
    <w:nsid w:val="7CCA320C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6" w15:restartNumberingAfterBreak="0">
    <w:nsid w:val="7DAC708D"/>
    <w:multiLevelType w:val="singleLevel"/>
    <w:tmpl w:val="AFEC7F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7" w15:restartNumberingAfterBreak="0">
    <w:nsid w:val="7DAE5449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8" w15:restartNumberingAfterBreak="0">
    <w:nsid w:val="7DF27F35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9" w15:restartNumberingAfterBreak="0">
    <w:nsid w:val="7E5D01F0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10" w15:restartNumberingAfterBreak="0">
    <w:nsid w:val="7E625452"/>
    <w:multiLevelType w:val="singleLevel"/>
    <w:tmpl w:val="04CEAD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11" w15:restartNumberingAfterBreak="0">
    <w:nsid w:val="7F9435A8"/>
    <w:multiLevelType w:val="singleLevel"/>
    <w:tmpl w:val="ED0A32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u w:val="none"/>
      </w:rPr>
    </w:lvl>
  </w:abstractNum>
  <w:num w:numId="1">
    <w:abstractNumId w:val="96"/>
  </w:num>
  <w:num w:numId="2">
    <w:abstractNumId w:val="42"/>
  </w:num>
  <w:num w:numId="3">
    <w:abstractNumId w:val="100"/>
  </w:num>
  <w:num w:numId="4">
    <w:abstractNumId w:val="33"/>
  </w:num>
  <w:num w:numId="5">
    <w:abstractNumId w:val="45"/>
  </w:num>
  <w:num w:numId="6">
    <w:abstractNumId w:val="92"/>
  </w:num>
  <w:num w:numId="7">
    <w:abstractNumId w:val="40"/>
  </w:num>
  <w:num w:numId="8">
    <w:abstractNumId w:val="13"/>
  </w:num>
  <w:num w:numId="9">
    <w:abstractNumId w:val="0"/>
  </w:num>
  <w:num w:numId="10">
    <w:abstractNumId w:val="88"/>
  </w:num>
  <w:num w:numId="11">
    <w:abstractNumId w:val="80"/>
  </w:num>
  <w:num w:numId="12">
    <w:abstractNumId w:val="106"/>
  </w:num>
  <w:num w:numId="13">
    <w:abstractNumId w:val="71"/>
  </w:num>
  <w:num w:numId="14">
    <w:abstractNumId w:val="47"/>
  </w:num>
  <w:num w:numId="15">
    <w:abstractNumId w:val="68"/>
  </w:num>
  <w:num w:numId="16">
    <w:abstractNumId w:val="43"/>
  </w:num>
  <w:num w:numId="17">
    <w:abstractNumId w:val="93"/>
  </w:num>
  <w:num w:numId="18">
    <w:abstractNumId w:val="26"/>
  </w:num>
  <w:num w:numId="19">
    <w:abstractNumId w:val="73"/>
  </w:num>
  <w:num w:numId="20">
    <w:abstractNumId w:val="58"/>
  </w:num>
  <w:num w:numId="21">
    <w:abstractNumId w:val="103"/>
  </w:num>
  <w:num w:numId="22">
    <w:abstractNumId w:val="20"/>
  </w:num>
  <w:num w:numId="23">
    <w:abstractNumId w:val="86"/>
  </w:num>
  <w:num w:numId="24">
    <w:abstractNumId w:val="57"/>
  </w:num>
  <w:num w:numId="25">
    <w:abstractNumId w:val="1"/>
  </w:num>
  <w:num w:numId="26">
    <w:abstractNumId w:val="11"/>
  </w:num>
  <w:num w:numId="27">
    <w:abstractNumId w:val="74"/>
  </w:num>
  <w:num w:numId="28">
    <w:abstractNumId w:val="109"/>
  </w:num>
  <w:num w:numId="29">
    <w:abstractNumId w:val="108"/>
  </w:num>
  <w:num w:numId="30">
    <w:abstractNumId w:val="90"/>
  </w:num>
  <w:num w:numId="31">
    <w:abstractNumId w:val="56"/>
  </w:num>
  <w:num w:numId="32">
    <w:abstractNumId w:val="46"/>
  </w:num>
  <w:num w:numId="33">
    <w:abstractNumId w:val="44"/>
  </w:num>
  <w:num w:numId="34">
    <w:abstractNumId w:val="64"/>
  </w:num>
  <w:num w:numId="35">
    <w:abstractNumId w:val="67"/>
  </w:num>
  <w:num w:numId="36">
    <w:abstractNumId w:val="60"/>
  </w:num>
  <w:num w:numId="37">
    <w:abstractNumId w:val="75"/>
  </w:num>
  <w:num w:numId="38">
    <w:abstractNumId w:val="54"/>
  </w:num>
  <w:num w:numId="39">
    <w:abstractNumId w:val="17"/>
  </w:num>
  <w:num w:numId="40">
    <w:abstractNumId w:val="95"/>
  </w:num>
  <w:num w:numId="41">
    <w:abstractNumId w:val="4"/>
  </w:num>
  <w:num w:numId="42">
    <w:abstractNumId w:val="110"/>
  </w:num>
  <w:num w:numId="43">
    <w:abstractNumId w:val="30"/>
  </w:num>
  <w:num w:numId="44">
    <w:abstractNumId w:val="34"/>
  </w:num>
  <w:num w:numId="45">
    <w:abstractNumId w:val="22"/>
  </w:num>
  <w:num w:numId="46">
    <w:abstractNumId w:val="81"/>
  </w:num>
  <w:num w:numId="47">
    <w:abstractNumId w:val="61"/>
  </w:num>
  <w:num w:numId="48">
    <w:abstractNumId w:val="25"/>
  </w:num>
  <w:num w:numId="49">
    <w:abstractNumId w:val="79"/>
  </w:num>
  <w:num w:numId="50">
    <w:abstractNumId w:val="97"/>
  </w:num>
  <w:num w:numId="51">
    <w:abstractNumId w:val="37"/>
  </w:num>
  <w:num w:numId="52">
    <w:abstractNumId w:val="12"/>
  </w:num>
  <w:num w:numId="53">
    <w:abstractNumId w:val="63"/>
  </w:num>
  <w:num w:numId="54">
    <w:abstractNumId w:val="62"/>
  </w:num>
  <w:num w:numId="55">
    <w:abstractNumId w:val="82"/>
  </w:num>
  <w:num w:numId="56">
    <w:abstractNumId w:val="77"/>
  </w:num>
  <w:num w:numId="57">
    <w:abstractNumId w:val="8"/>
  </w:num>
  <w:num w:numId="58">
    <w:abstractNumId w:val="55"/>
  </w:num>
  <w:num w:numId="59">
    <w:abstractNumId w:val="107"/>
  </w:num>
  <w:num w:numId="60">
    <w:abstractNumId w:val="84"/>
  </w:num>
  <w:num w:numId="61">
    <w:abstractNumId w:val="15"/>
  </w:num>
  <w:num w:numId="62">
    <w:abstractNumId w:val="2"/>
  </w:num>
  <w:num w:numId="63">
    <w:abstractNumId w:val="48"/>
  </w:num>
  <w:num w:numId="64">
    <w:abstractNumId w:val="31"/>
  </w:num>
  <w:num w:numId="65">
    <w:abstractNumId w:val="19"/>
  </w:num>
  <w:num w:numId="66">
    <w:abstractNumId w:val="83"/>
  </w:num>
  <w:num w:numId="67">
    <w:abstractNumId w:val="27"/>
  </w:num>
  <w:num w:numId="68">
    <w:abstractNumId w:val="98"/>
  </w:num>
  <w:num w:numId="69">
    <w:abstractNumId w:val="35"/>
  </w:num>
  <w:num w:numId="70">
    <w:abstractNumId w:val="24"/>
  </w:num>
  <w:num w:numId="71">
    <w:abstractNumId w:val="105"/>
  </w:num>
  <w:num w:numId="72">
    <w:abstractNumId w:val="29"/>
  </w:num>
  <w:num w:numId="73">
    <w:abstractNumId w:val="38"/>
  </w:num>
  <w:num w:numId="74">
    <w:abstractNumId w:val="16"/>
  </w:num>
  <w:num w:numId="75">
    <w:abstractNumId w:val="59"/>
  </w:num>
  <w:num w:numId="76">
    <w:abstractNumId w:val="50"/>
  </w:num>
  <w:num w:numId="77">
    <w:abstractNumId w:val="65"/>
  </w:num>
  <w:num w:numId="78">
    <w:abstractNumId w:val="72"/>
  </w:num>
  <w:num w:numId="79">
    <w:abstractNumId w:val="36"/>
  </w:num>
  <w:num w:numId="80">
    <w:abstractNumId w:val="6"/>
  </w:num>
  <w:num w:numId="81">
    <w:abstractNumId w:val="32"/>
  </w:num>
  <w:num w:numId="82">
    <w:abstractNumId w:val="104"/>
  </w:num>
  <w:num w:numId="83">
    <w:abstractNumId w:val="7"/>
  </w:num>
  <w:num w:numId="84">
    <w:abstractNumId w:val="5"/>
  </w:num>
  <w:num w:numId="85">
    <w:abstractNumId w:val="94"/>
  </w:num>
  <w:num w:numId="86">
    <w:abstractNumId w:val="89"/>
  </w:num>
  <w:num w:numId="87">
    <w:abstractNumId w:val="9"/>
  </w:num>
  <w:num w:numId="88">
    <w:abstractNumId w:val="18"/>
  </w:num>
  <w:num w:numId="89">
    <w:abstractNumId w:val="28"/>
  </w:num>
  <w:num w:numId="90">
    <w:abstractNumId w:val="91"/>
  </w:num>
  <w:num w:numId="91">
    <w:abstractNumId w:val="111"/>
  </w:num>
  <w:num w:numId="92">
    <w:abstractNumId w:val="53"/>
  </w:num>
  <w:num w:numId="93">
    <w:abstractNumId w:val="14"/>
  </w:num>
  <w:num w:numId="94">
    <w:abstractNumId w:val="10"/>
  </w:num>
  <w:num w:numId="95">
    <w:abstractNumId w:val="102"/>
  </w:num>
  <w:num w:numId="96">
    <w:abstractNumId w:val="66"/>
  </w:num>
  <w:num w:numId="97">
    <w:abstractNumId w:val="52"/>
  </w:num>
  <w:num w:numId="98">
    <w:abstractNumId w:val="51"/>
  </w:num>
  <w:num w:numId="99">
    <w:abstractNumId w:val="87"/>
  </w:num>
  <w:num w:numId="100">
    <w:abstractNumId w:val="101"/>
  </w:num>
  <w:num w:numId="101">
    <w:abstractNumId w:val="49"/>
  </w:num>
  <w:num w:numId="102">
    <w:abstractNumId w:val="3"/>
  </w:num>
  <w:num w:numId="103">
    <w:abstractNumId w:val="76"/>
  </w:num>
  <w:num w:numId="104">
    <w:abstractNumId w:val="78"/>
  </w:num>
  <w:num w:numId="105">
    <w:abstractNumId w:val="39"/>
  </w:num>
  <w:num w:numId="106">
    <w:abstractNumId w:val="69"/>
  </w:num>
  <w:num w:numId="107">
    <w:abstractNumId w:val="99"/>
  </w:num>
  <w:num w:numId="108">
    <w:abstractNumId w:val="70"/>
  </w:num>
  <w:num w:numId="109">
    <w:abstractNumId w:val="85"/>
  </w:num>
  <w:num w:numId="110">
    <w:abstractNumId w:val="21"/>
  </w:num>
  <w:num w:numId="111">
    <w:abstractNumId w:val="41"/>
  </w:num>
  <w:num w:numId="112">
    <w:abstractNumId w:val="23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7E"/>
    <w:rsid w:val="00004F0B"/>
    <w:rsid w:val="00024031"/>
    <w:rsid w:val="0002491A"/>
    <w:rsid w:val="00026C99"/>
    <w:rsid w:val="0004008F"/>
    <w:rsid w:val="00064D15"/>
    <w:rsid w:val="00065259"/>
    <w:rsid w:val="0006744A"/>
    <w:rsid w:val="00090689"/>
    <w:rsid w:val="000916ED"/>
    <w:rsid w:val="000D4B3B"/>
    <w:rsid w:val="000E0C8A"/>
    <w:rsid w:val="000E72FA"/>
    <w:rsid w:val="000F4D7C"/>
    <w:rsid w:val="000F6042"/>
    <w:rsid w:val="00113055"/>
    <w:rsid w:val="00147C80"/>
    <w:rsid w:val="0015294F"/>
    <w:rsid w:val="00164AC2"/>
    <w:rsid w:val="0017583F"/>
    <w:rsid w:val="00186F5C"/>
    <w:rsid w:val="001909AC"/>
    <w:rsid w:val="00196505"/>
    <w:rsid w:val="001A2126"/>
    <w:rsid w:val="001A4174"/>
    <w:rsid w:val="001A583F"/>
    <w:rsid w:val="001B54E6"/>
    <w:rsid w:val="001B75EB"/>
    <w:rsid w:val="001C6B3A"/>
    <w:rsid w:val="001D34C0"/>
    <w:rsid w:val="001D4098"/>
    <w:rsid w:val="001E1BF0"/>
    <w:rsid w:val="00213ACA"/>
    <w:rsid w:val="00217D41"/>
    <w:rsid w:val="00234471"/>
    <w:rsid w:val="00244B64"/>
    <w:rsid w:val="00263FE6"/>
    <w:rsid w:val="0028698C"/>
    <w:rsid w:val="002A7534"/>
    <w:rsid w:val="002C5C16"/>
    <w:rsid w:val="00320587"/>
    <w:rsid w:val="00321D19"/>
    <w:rsid w:val="00335648"/>
    <w:rsid w:val="00337086"/>
    <w:rsid w:val="0035410D"/>
    <w:rsid w:val="0036032A"/>
    <w:rsid w:val="00364C9D"/>
    <w:rsid w:val="00367B1B"/>
    <w:rsid w:val="00367D3E"/>
    <w:rsid w:val="0037640E"/>
    <w:rsid w:val="00390EFB"/>
    <w:rsid w:val="00396ACE"/>
    <w:rsid w:val="003C2902"/>
    <w:rsid w:val="003C2B7E"/>
    <w:rsid w:val="003C45A7"/>
    <w:rsid w:val="003F2893"/>
    <w:rsid w:val="004759DA"/>
    <w:rsid w:val="004C0532"/>
    <w:rsid w:val="004C1FEA"/>
    <w:rsid w:val="004C3862"/>
    <w:rsid w:val="004C5BCB"/>
    <w:rsid w:val="004C7C49"/>
    <w:rsid w:val="004D5691"/>
    <w:rsid w:val="004D5B75"/>
    <w:rsid w:val="004E0727"/>
    <w:rsid w:val="004E1C13"/>
    <w:rsid w:val="00512142"/>
    <w:rsid w:val="00557FAB"/>
    <w:rsid w:val="0057658B"/>
    <w:rsid w:val="0058294E"/>
    <w:rsid w:val="00592BA1"/>
    <w:rsid w:val="005A1117"/>
    <w:rsid w:val="005A6E31"/>
    <w:rsid w:val="005B6056"/>
    <w:rsid w:val="005C2DEF"/>
    <w:rsid w:val="005D6ADD"/>
    <w:rsid w:val="005E035D"/>
    <w:rsid w:val="005F6286"/>
    <w:rsid w:val="00610757"/>
    <w:rsid w:val="00612335"/>
    <w:rsid w:val="006128AD"/>
    <w:rsid w:val="00630D99"/>
    <w:rsid w:val="0063128D"/>
    <w:rsid w:val="0064103E"/>
    <w:rsid w:val="00676C63"/>
    <w:rsid w:val="0068219B"/>
    <w:rsid w:val="006A3F8F"/>
    <w:rsid w:val="006B71B5"/>
    <w:rsid w:val="006C1A0C"/>
    <w:rsid w:val="006D702E"/>
    <w:rsid w:val="006E69B0"/>
    <w:rsid w:val="006F2B12"/>
    <w:rsid w:val="006F3D2E"/>
    <w:rsid w:val="006F57AA"/>
    <w:rsid w:val="007047BF"/>
    <w:rsid w:val="00705E7F"/>
    <w:rsid w:val="00712044"/>
    <w:rsid w:val="007161FD"/>
    <w:rsid w:val="00735526"/>
    <w:rsid w:val="0075162F"/>
    <w:rsid w:val="00752012"/>
    <w:rsid w:val="007531FD"/>
    <w:rsid w:val="0075493A"/>
    <w:rsid w:val="00756942"/>
    <w:rsid w:val="00762213"/>
    <w:rsid w:val="007C0337"/>
    <w:rsid w:val="007D07CB"/>
    <w:rsid w:val="007D3A34"/>
    <w:rsid w:val="007E2130"/>
    <w:rsid w:val="007F3B6E"/>
    <w:rsid w:val="007F5D4D"/>
    <w:rsid w:val="00801C2E"/>
    <w:rsid w:val="00806F49"/>
    <w:rsid w:val="00832471"/>
    <w:rsid w:val="00833C75"/>
    <w:rsid w:val="00844748"/>
    <w:rsid w:val="00856016"/>
    <w:rsid w:val="00865AEE"/>
    <w:rsid w:val="008726DB"/>
    <w:rsid w:val="008808D1"/>
    <w:rsid w:val="0089187F"/>
    <w:rsid w:val="008955C4"/>
    <w:rsid w:val="008A1D5F"/>
    <w:rsid w:val="008A4820"/>
    <w:rsid w:val="008B6317"/>
    <w:rsid w:val="008B6557"/>
    <w:rsid w:val="008D73AA"/>
    <w:rsid w:val="008E29E6"/>
    <w:rsid w:val="008E485A"/>
    <w:rsid w:val="00902E8F"/>
    <w:rsid w:val="00903BF8"/>
    <w:rsid w:val="00910B46"/>
    <w:rsid w:val="00920418"/>
    <w:rsid w:val="00933BE5"/>
    <w:rsid w:val="00941E02"/>
    <w:rsid w:val="00954E86"/>
    <w:rsid w:val="009568CF"/>
    <w:rsid w:val="00960F2E"/>
    <w:rsid w:val="009614D0"/>
    <w:rsid w:val="009669E7"/>
    <w:rsid w:val="009853B4"/>
    <w:rsid w:val="009A350E"/>
    <w:rsid w:val="009D49DD"/>
    <w:rsid w:val="009E0FA1"/>
    <w:rsid w:val="009E7483"/>
    <w:rsid w:val="009F0C3F"/>
    <w:rsid w:val="009F4AB5"/>
    <w:rsid w:val="00A22C49"/>
    <w:rsid w:val="00A24DDF"/>
    <w:rsid w:val="00A25591"/>
    <w:rsid w:val="00A30992"/>
    <w:rsid w:val="00A3339A"/>
    <w:rsid w:val="00A35EF5"/>
    <w:rsid w:val="00A64EB0"/>
    <w:rsid w:val="00A828D0"/>
    <w:rsid w:val="00AB562C"/>
    <w:rsid w:val="00AC648F"/>
    <w:rsid w:val="00AF4DBC"/>
    <w:rsid w:val="00B25D87"/>
    <w:rsid w:val="00B45555"/>
    <w:rsid w:val="00B51C26"/>
    <w:rsid w:val="00B6416B"/>
    <w:rsid w:val="00B64F7A"/>
    <w:rsid w:val="00B80889"/>
    <w:rsid w:val="00B80DC8"/>
    <w:rsid w:val="00B94459"/>
    <w:rsid w:val="00BA1202"/>
    <w:rsid w:val="00BB6C26"/>
    <w:rsid w:val="00BB726A"/>
    <w:rsid w:val="00BD2FA3"/>
    <w:rsid w:val="00BE556B"/>
    <w:rsid w:val="00BE5C1C"/>
    <w:rsid w:val="00BF5B35"/>
    <w:rsid w:val="00C07BF1"/>
    <w:rsid w:val="00C334A6"/>
    <w:rsid w:val="00C3507E"/>
    <w:rsid w:val="00C366D3"/>
    <w:rsid w:val="00C369F0"/>
    <w:rsid w:val="00C41206"/>
    <w:rsid w:val="00C43BD0"/>
    <w:rsid w:val="00C741B7"/>
    <w:rsid w:val="00C81A31"/>
    <w:rsid w:val="00CC6BED"/>
    <w:rsid w:val="00CF0A34"/>
    <w:rsid w:val="00D156E8"/>
    <w:rsid w:val="00D26D56"/>
    <w:rsid w:val="00D532E5"/>
    <w:rsid w:val="00D56C6F"/>
    <w:rsid w:val="00D95E4F"/>
    <w:rsid w:val="00DC0AD8"/>
    <w:rsid w:val="00DD5753"/>
    <w:rsid w:val="00DF3650"/>
    <w:rsid w:val="00DF7A5A"/>
    <w:rsid w:val="00E41287"/>
    <w:rsid w:val="00E55D50"/>
    <w:rsid w:val="00E73A3B"/>
    <w:rsid w:val="00E759BE"/>
    <w:rsid w:val="00E768D2"/>
    <w:rsid w:val="00E82FE3"/>
    <w:rsid w:val="00E8744E"/>
    <w:rsid w:val="00E87D0F"/>
    <w:rsid w:val="00E9074D"/>
    <w:rsid w:val="00EC0690"/>
    <w:rsid w:val="00EC2258"/>
    <w:rsid w:val="00EC2E8A"/>
    <w:rsid w:val="00EC2F06"/>
    <w:rsid w:val="00EE2009"/>
    <w:rsid w:val="00F11F26"/>
    <w:rsid w:val="00F136E3"/>
    <w:rsid w:val="00F22B3F"/>
    <w:rsid w:val="00F30CF0"/>
    <w:rsid w:val="00F32C95"/>
    <w:rsid w:val="00F3556C"/>
    <w:rsid w:val="00F51A06"/>
    <w:rsid w:val="00F61ACF"/>
    <w:rsid w:val="00F7243A"/>
    <w:rsid w:val="00F737C2"/>
    <w:rsid w:val="00F84946"/>
    <w:rsid w:val="00F90AC0"/>
    <w:rsid w:val="00FB0F7E"/>
    <w:rsid w:val="00FD523E"/>
    <w:rsid w:val="00FE3A72"/>
    <w:rsid w:val="00FE70CF"/>
    <w:rsid w:val="00FF1373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5:chartTrackingRefBased/>
  <w15:docId w15:val="{7E4A1746-B3A1-4058-849B-D5B1807D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270" w:hanging="27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86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left="270" w:hanging="270"/>
      <w:jc w:val="center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i/>
      <w:sz w:val="24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ListParagraph">
    <w:name w:val="List Paragraph"/>
    <w:basedOn w:val="Normal"/>
    <w:uiPriority w:val="34"/>
    <w:qFormat/>
    <w:rsid w:val="00B51C26"/>
    <w:pPr>
      <w:ind w:left="720"/>
    </w:pPr>
  </w:style>
  <w:style w:type="paragraph" w:styleId="BalloonText">
    <w:name w:val="Balloon Text"/>
    <w:basedOn w:val="Normal"/>
    <w:link w:val="BalloonTextChar"/>
    <w:rsid w:val="00EE2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200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D156E8"/>
  </w:style>
  <w:style w:type="paragraph" w:styleId="Title">
    <w:name w:val="Title"/>
    <w:basedOn w:val="Normal"/>
    <w:link w:val="TitleChar"/>
    <w:uiPriority w:val="99"/>
    <w:qFormat/>
    <w:rsid w:val="00D156E8"/>
    <w:pPr>
      <w:spacing w:line="360" w:lineRule="auto"/>
      <w:jc w:val="center"/>
    </w:pPr>
    <w:rPr>
      <w:sz w:val="24"/>
    </w:rPr>
  </w:style>
  <w:style w:type="character" w:customStyle="1" w:styleId="TitleChar">
    <w:name w:val="Title Char"/>
    <w:link w:val="Title"/>
    <w:uiPriority w:val="99"/>
    <w:rsid w:val="00D156E8"/>
    <w:rPr>
      <w:sz w:val="24"/>
    </w:rPr>
  </w:style>
  <w:style w:type="paragraph" w:styleId="Subtitle">
    <w:name w:val="Subtitle"/>
    <w:basedOn w:val="Normal"/>
    <w:link w:val="SubtitleChar"/>
    <w:uiPriority w:val="99"/>
    <w:qFormat/>
    <w:rsid w:val="00D156E8"/>
    <w:pPr>
      <w:spacing w:line="360" w:lineRule="auto"/>
      <w:jc w:val="center"/>
    </w:pPr>
    <w:rPr>
      <w:b/>
      <w:sz w:val="28"/>
    </w:rPr>
  </w:style>
  <w:style w:type="character" w:customStyle="1" w:styleId="SubtitleChar">
    <w:name w:val="Subtitle Char"/>
    <w:link w:val="Subtitle"/>
    <w:uiPriority w:val="99"/>
    <w:rsid w:val="00D156E8"/>
    <w:rPr>
      <w:b/>
      <w:sz w:val="28"/>
    </w:rPr>
  </w:style>
  <w:style w:type="character" w:customStyle="1" w:styleId="FooterChar">
    <w:name w:val="Footer Char"/>
    <w:link w:val="Footer"/>
    <w:uiPriority w:val="99"/>
    <w:rsid w:val="00A3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HSInternetWCP xmlns="32249c65-da49-47e9-984a-f0159a6f027c">
      <Value>9</Value>
    </DHHSInternetWCP>
    <State_x0020_Fiscal_x0020_Year xmlns="bd840cca-7d07-4fad-b3e1-9ad378913c0c">SFY 20</State_x0020_Fiscal_x0020_Year>
    <Agency xmlns="bd840cca-7d07-4fad-b3e1-9ad378913c0c">SUA</Agency>
    <Document_x0020_Type xmlns="bd840cca-7d07-4fad-b3e1-9ad378913c0c">
      <Value>Guidance</Value>
      <Value>Form</Value>
    </Document_x0020_Type>
    <DHHSInternetTopic xmlns="32249c65-da49-47e9-984a-f0159a6f027c">Seniors</DHHSInternetTopic>
    <DHHSInternetPCM xmlns="32249c65-da49-47e9-984a-f0159a6f027c">
      <Value>2</Value>
    </DHHSInternetPCM>
    <Review_x0020_Date xmlns="bd840cca-7d07-4fad-b3e1-9ad378913c0c">2022-10-14T05:00:00+00:00</Review_x0020_Date>
    <Staff_x0020_Contact xmlns="bd840cca-7d07-4fad-b3e1-9ad378913c0c">
      <UserInfo>
        <DisplayName/>
        <AccountId xsi:nil="true"/>
        <AccountType/>
      </UserInfo>
    </Staff_x0020_Contact>
    <DHHSInternetDivision xmlns="32249c65-da49-47e9-984a-f0159a6f027c">Medicaid &amp; Long-Term Care</DHHSInternetDivision>
    <Description0 xmlns="bd840cca-7d07-4fad-b3e1-9ad378913c0c" xsi:nil="true"/>
    <Keyword xmlns="bd840cca-7d07-4fad-b3e1-9ad378913c0c">
      <Value>III-E</Value>
    </Keyword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5F4454C181345A4F91883644386E43BF" ma:contentTypeVersion="12" ma:contentTypeDescription="" ma:contentTypeScope="" ma:versionID="784af4027b1e2e87d040212ce05710c8">
  <xsd:schema xmlns:xsd="http://www.w3.org/2001/XMLSchema" xmlns:xs="http://www.w3.org/2001/XMLSchema" xmlns:p="http://schemas.microsoft.com/office/2006/metadata/properties" xmlns:ns2="32249c65-da49-47e9-984a-f0159a6f027c" xmlns:ns3="bd840cca-7d07-4fad-b3e1-9ad378913c0c" targetNamespace="http://schemas.microsoft.com/office/2006/metadata/properties" ma:root="true" ma:fieldsID="b1df835c6b863b5db699b95ac3e71cc6" ns2:_="" ns3:_="">
    <xsd:import namespace="32249c65-da49-47e9-984a-f0159a6f027c"/>
    <xsd:import namespace="bd840cca-7d07-4fad-b3e1-9ad378913c0c"/>
    <xsd:element name="properties">
      <xsd:complexType>
        <xsd:sequence>
          <xsd:element name="documentManagement">
            <xsd:complexType>
              <xsd:all>
                <xsd:element ref="ns2:DHHSInternetDivision" minOccurs="0"/>
                <xsd:element ref="ns2:DHHSInternetTopic" minOccurs="0"/>
                <xsd:element ref="ns2:DHHSInternetPCM" minOccurs="0"/>
                <xsd:element ref="ns2:DHHSInternetWCP" minOccurs="0"/>
                <xsd:element ref="ns3:State_x0020_Fiscal_x0020_Year" minOccurs="0"/>
                <xsd:element ref="ns3:Agency" minOccurs="0"/>
                <xsd:element ref="ns3:Document_x0020_Type" minOccurs="0"/>
                <xsd:element ref="ns3:Review_x0020_Date" minOccurs="0"/>
                <xsd:element ref="ns3:Staff_x0020_Contact" minOccurs="0"/>
                <xsd:element ref="ns2:SharedWithUsers" minOccurs="0"/>
                <xsd:element ref="ns3:Description0" minOccurs="0"/>
                <xsd:element ref="ns3: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DHHSInternetDivision" ma:index="8" nillable="true" ma:displayName="Division" ma:format="Dropdown" ma:internalName="DHHSInternetDivision">
      <xsd:simpleType>
        <xsd:restriction base="dms:Choice">
          <xsd:enumeration value="Agency-Wide"/>
          <xsd:enumeration value="Behavioral Health"/>
          <xsd:enumeration value="Children and Family Services"/>
          <xsd:enumeration value="Developmental Disabilities"/>
          <xsd:enumeration value="Medicaid &amp; Long-Term Care"/>
          <xsd:enumeration value="Public Health"/>
          <xsd:enumeration value="Operational"/>
        </xsd:restriction>
      </xsd:simpleType>
    </xsd:element>
    <xsd:element name="DHHSInternetTopic" ma:index="9" nillable="true" ma:displayName="Topic" ma:format="Dropdown" ma:internalName="DHHSInternetTopic">
      <xsd:simpleType>
        <xsd:union memberTypes="dms:Text">
          <xsd:simpleType>
            <xsd:restriction base="dms:Choice">
              <xsd:enumeration value="About"/>
              <xsd:enumeration value="Addiction"/>
              <xsd:enumeration value="Board Info"/>
              <xsd:enumeration value="Certificates"/>
              <xsd:enumeration value="Child Care"/>
              <xsd:enumeration value="Children"/>
              <xsd:enumeration value="Community and Rural Health Planning"/>
              <xsd:enumeration value="Consumer Advocacy"/>
              <xsd:enumeration value="Contact"/>
              <xsd:enumeration value="Disabilities Assistance"/>
              <xsd:enumeration value="Diseases &amp; Conditions"/>
              <xsd:enumeration value="Drug Overdose Prevention"/>
              <xsd:enumeration value="Economic Assistance"/>
              <xsd:enumeration value="Epidemiology and Informatics"/>
              <xsd:enumeration value="Environmental Health"/>
              <xsd:enumeration value="Facilities"/>
              <xsd:enumeration value="Families"/>
              <xsd:enumeration value="General Administration &amp; Support"/>
              <xsd:enumeration value="General Assistance"/>
              <xsd:enumeration value="General Licensing &amp; Regs"/>
              <xsd:enumeration value="Health Promotion"/>
              <xsd:enumeration value="Injury"/>
              <xsd:enumeration value="Legislation"/>
              <xsd:enumeration value="Lifespan Health"/>
              <xsd:enumeration value="MCAH"/>
              <xsd:enumeration value="Medicaid Related Assistance"/>
              <xsd:enumeration value="Mental Health"/>
              <xsd:enumeration value="Online Services"/>
              <xsd:enumeration value="Other"/>
              <xsd:enumeration value="Prevention"/>
              <xsd:enumeration value="Professions &amp; Occupations"/>
              <xsd:enumeration value="RFP"/>
              <xsd:enumeration value="Safety"/>
              <xsd:enumeration value="Seniors"/>
              <xsd:enumeration value="State Committees"/>
              <xsd:enumeration value="Statutes &amp; Regs"/>
              <xsd:enumeration value="Suicide Prevention"/>
              <xsd:enumeration value="Tobacco Free Nebraska"/>
              <xsd:enumeration value="Vital Records"/>
              <xsd:enumeration value="Wellness &amp; Prevention"/>
              <xsd:enumeration value="Youth Facilities &amp; Services"/>
              <xsd:enumeration value="News Release"/>
            </xsd:restriction>
          </xsd:simpleType>
        </xsd:union>
      </xsd:simpleType>
    </xsd:element>
    <xsd:element name="DHHSInternetPCM" ma:index="10" nillable="true" ma:displayName="PCM" ma:internalName="DHHSInternetPC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  <xsd:enumeration value="9"/>
                    <xsd:enumeration value="10"/>
                    <xsd:enumeration value="11"/>
                  </xsd:restriction>
                </xsd:simpleType>
              </xsd:element>
            </xsd:sequence>
          </xsd:extension>
        </xsd:complexContent>
      </xsd:complexType>
    </xsd:element>
    <xsd:element name="DHHSInternetWCP" ma:index="11" nillable="true" ma:displayName="WCP" ma:internalName="DHHSInternetWC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9"/>
                    <xsd:enumeration value="10"/>
                    <xsd:enumeration value="11"/>
                    <xsd:enumeration value="12"/>
                    <xsd:enumeration value="13"/>
                    <xsd:enumeration value="14"/>
                    <xsd:enumeration value="15"/>
                    <xsd:enumeration value="16"/>
                    <xsd:enumeration value="17"/>
                    <xsd:enumeration value="18"/>
                    <xsd:enumeration value="19"/>
                    <xsd:enumeration value="20"/>
                    <xsd:enumeration value="21"/>
                    <xsd:enumeration value="22"/>
                    <xsd:enumeration value="23"/>
                    <xsd:enumeration value="24"/>
                    <xsd:enumeration value="25"/>
                    <xsd:enumeration value="26"/>
                    <xsd:enumeration value="27"/>
                    <xsd:enumeration value="28"/>
                    <xsd:enumeration value="29"/>
                    <xsd:enumeration value="30"/>
                    <xsd:enumeration value="31"/>
                    <xsd:enumeration value="32"/>
                    <xsd:enumeration value="33"/>
                    <xsd:enumeration value="34"/>
                    <xsd:enumeration value="35"/>
                    <xsd:enumeration value="36"/>
                    <xsd:enumeration value="37"/>
                    <xsd:enumeration value="38"/>
                    <xsd:enumeration value="39"/>
                    <xsd:enumeration value="40"/>
                    <xsd:enumeration value="41"/>
                    <xsd:enumeration value="42"/>
                    <xsd:enumeration value="43"/>
                    <xsd:enumeration value="44"/>
                    <xsd:enumeration value="45"/>
                    <xsd:enumeration value="46"/>
                    <xsd:enumeration value="47"/>
                    <xsd:enumeration value="48"/>
                    <xsd:enumeration value="49"/>
                    <xsd:enumeration value="50"/>
                    <xsd:enumeration value="51"/>
                    <xsd:enumeration value="52"/>
                    <xsd:enumeration value="53"/>
                    <xsd:enumeration value="54"/>
                    <xsd:enumeration value="55"/>
                    <xsd:enumeration value="56"/>
                    <xsd:enumeration value="57"/>
                    <xsd:enumeration value="58"/>
                    <xsd:enumeration value="59"/>
                    <xsd:enumeration value="60"/>
                    <xsd:enumeration value="61"/>
                    <xsd:enumeration value="62"/>
                    <xsd:enumeration value="63"/>
                    <xsd:enumeration value="64"/>
                    <xsd:enumeration value="65"/>
                    <xsd:enumeration value="66"/>
                    <xsd:enumeration value="67"/>
                    <xsd:enumeration value="68"/>
                    <xsd:enumeration value="69"/>
                    <xsd:enumeration value="70"/>
                    <xsd:enumeration value="71"/>
                    <xsd:enumeration value="72"/>
                    <xsd:enumeration value="73"/>
                    <xsd:enumeration value="74"/>
                    <xsd:enumeration value="75"/>
                    <xsd:enumeration value="76"/>
                    <xsd:enumeration value="77"/>
                    <xsd:enumeration value="78"/>
                    <xsd:enumeration value="79"/>
                    <xsd:enumeration value="80"/>
                    <xsd:enumeration value="81"/>
                    <xsd:enumeration value="82"/>
                    <xsd:enumeration value="83"/>
                    <xsd:enumeration value="84"/>
                    <xsd:enumeration value="85"/>
                    <xsd:enumeration value="86"/>
                    <xsd:enumeration value="87"/>
                    <xsd:enumeration value="88"/>
                    <xsd:enumeration value="89"/>
                    <xsd:enumeration value="90"/>
                    <xsd:enumeration value="91"/>
                    <xsd:enumeration value="92"/>
                    <xsd:enumeration value="93"/>
                    <xsd:enumeration value="94"/>
                    <xsd:enumeration value="95"/>
                    <xsd:enumeration value="96"/>
                    <xsd:enumeration value="97"/>
                    <xsd:enumeration value="98"/>
                    <xsd:enumeration value="99"/>
                    <xsd:enumeration value="100"/>
                    <xsd:enumeration value="101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40cca-7d07-4fad-b3e1-9ad378913c0c" elementFormDefault="qualified">
    <xsd:import namespace="http://schemas.microsoft.com/office/2006/documentManagement/types"/>
    <xsd:import namespace="http://schemas.microsoft.com/office/infopath/2007/PartnerControls"/>
    <xsd:element name="State_x0020_Fiscal_x0020_Year" ma:index="12" nillable="true" ma:displayName="State Fiscal Year" ma:default="SFY 25" ma:format="Dropdown" ma:internalName="State_x0020_Fiscal_x0020_Year">
      <xsd:simpleType>
        <xsd:restriction base="dms:Choice">
          <xsd:enumeration value="SFY 19"/>
          <xsd:enumeration value="SFY 20"/>
          <xsd:enumeration value="SFY 21"/>
          <xsd:enumeration value="SFY 22"/>
          <xsd:enumeration value="SFY 23"/>
          <xsd:enumeration value="SFY 24"/>
          <xsd:enumeration value="SFY 25"/>
          <xsd:enumeration value="SFY 26"/>
          <xsd:enumeration value="SFY 27"/>
        </xsd:restriction>
      </xsd:simpleType>
    </xsd:element>
    <xsd:element name="Agency" ma:index="13" nillable="true" ma:displayName="Agency" ma:default="SUA" ma:format="Dropdown" ma:internalName="Agency">
      <xsd:simpleType>
        <xsd:restriction base="dms:Choice">
          <xsd:enumeration value="SUA"/>
          <xsd:enumeration value="AOWN"/>
          <xsd:enumeration value="AP"/>
          <xsd:enumeration value="BRAAA"/>
          <xsd:enumeration value="ENOA"/>
          <xsd:enumeration value="MAAA"/>
          <xsd:enumeration value="NENAAA"/>
          <xsd:enumeration value="SCNAAA"/>
          <xsd:enumeration value="WCNAAA"/>
          <xsd:enumeration value="SENCIT"/>
          <xsd:enumeration value="CAPMNE"/>
          <xsd:enumeration value="N2N"/>
          <xsd:enumeration value="ABLE"/>
          <xsd:enumeration value="LOHD"/>
          <xsd:enumeration value="ESN"/>
          <xsd:enumeration value="MMI"/>
          <xsd:enumeration value="BIANE"/>
          <xsd:enumeration value="211/UWM"/>
        </xsd:restriction>
      </xsd:simpleType>
    </xsd:element>
    <xsd:element name="Document_x0020_Type" ma:index="14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RC"/>
                    <xsd:enumeration value="ADRC Area Plan"/>
                    <xsd:enumeration value="Advisory"/>
                    <xsd:enumeration value="Alzheimers"/>
                    <xsd:enumeration value="Alz Advisory"/>
                    <xsd:enumeration value="Area Plan"/>
                    <xsd:enumeration value="COVID-19"/>
                    <xsd:enumeration value="Form"/>
                    <xsd:enumeration value="Guidance"/>
                    <xsd:enumeration value="IM"/>
                    <xsd:enumeration value="Information"/>
                    <xsd:enumeration value="Legal Information"/>
                    <xsd:enumeration value="Monitoring"/>
                    <xsd:enumeration value="Ombudsman"/>
                    <xsd:enumeration value="PI"/>
                    <xsd:enumeration value="Report"/>
                    <xsd:enumeration value="State Plan"/>
                    <xsd:enumeration value="Subaward"/>
                    <xsd:enumeration value="SVP"/>
                    <xsd:enumeration value="Training"/>
                    <xsd:enumeration value="WEAAD"/>
                  </xsd:restriction>
                </xsd:simpleType>
              </xsd:element>
            </xsd:sequence>
          </xsd:extension>
        </xsd:complexContent>
      </xsd:complexType>
    </xsd:element>
    <xsd:element name="Review_x0020_Date" ma:index="15" nillable="true" ma:displayName="Review Date" ma:format="DateOnly" ma:internalName="Review_x0020_Date">
      <xsd:simpleType>
        <xsd:restriction base="dms:DateTime"/>
      </xsd:simpleType>
    </xsd:element>
    <xsd:element name="Staff_x0020_Contact" ma:index="16" nillable="true" ma:displayName="Staff Contact" ma:list="UserInfo" ma:SearchPeopleOnly="false" ma:SharePointGroup="0" ma:internalName="Staf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9" nillable="true" ma:displayName="Description" ma:internalName="Description0">
      <xsd:simpleType>
        <xsd:restriction base="dms:Text">
          <xsd:maxLength value="255"/>
        </xsd:restriction>
      </xsd:simpleType>
    </xsd:element>
    <xsd:element name="Keyword" ma:index="20" nillable="true" ma:displayName="Keyword" ma:internalName="Keyw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RC"/>
                    <xsd:enumeration value="Area Plan/Budget"/>
                    <xsd:enumeration value="Budget"/>
                    <xsd:enumeration value="Care Management"/>
                    <xsd:enumeration value="CASA"/>
                    <xsd:enumeration value="Data Collection"/>
                    <xsd:enumeration value="Direct Service Waiver"/>
                    <xsd:enumeration value="Fiscal"/>
                    <xsd:enumeration value="III-B"/>
                    <xsd:enumeration value="III-D"/>
                    <xsd:enumeration value="III-E"/>
                    <xsd:enumeration value="Legal"/>
                    <xsd:enumeration value="Nutrition"/>
                    <xsd:enumeration value="PeerPlace"/>
                    <xsd:enumeration value="Rates"/>
                    <xsd:enumeration value="Regulations"/>
                    <xsd:enumeration value="Security Requests"/>
                    <xsd:enumeration value="Senior Center"/>
                    <xsd:enumeration value="SUA"/>
                    <xsd:enumeration value="SV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A6642-62B2-49ED-9AA9-54D8DB2C6A16}"/>
</file>

<file path=customXml/itemProps2.xml><?xml version="1.0" encoding="utf-8"?>
<ds:datastoreItem xmlns:ds="http://schemas.openxmlformats.org/officeDocument/2006/customXml" ds:itemID="{10115BEF-8443-491D-BB17-FF01D5519028}"/>
</file>

<file path=customXml/itemProps3.xml><?xml version="1.0" encoding="utf-8"?>
<ds:datastoreItem xmlns:ds="http://schemas.openxmlformats.org/officeDocument/2006/customXml" ds:itemID="{7836EA78-7318-42CE-BD5F-6EC581188F1D}"/>
</file>

<file path=customXml/itemProps4.xml><?xml version="1.0" encoding="utf-8"?>
<ds:datastoreItem xmlns:ds="http://schemas.openxmlformats.org/officeDocument/2006/customXml" ds:itemID="{D846DAAC-FFE1-4947-8CA8-AEA19F4B9F84}"/>
</file>

<file path=docProps/app.xml><?xml version="1.0" encoding="utf-8"?>
<Properties xmlns="http://schemas.openxmlformats.org/officeDocument/2006/extended-properties" xmlns:vt="http://schemas.openxmlformats.org/officeDocument/2006/docPropsVTypes">
  <Template>95055234</Template>
  <TotalTime>354</TotalTime>
  <Pages>6</Pages>
  <Words>918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CARE MANAGEMENT PROGRAM</vt:lpstr>
    </vt:vector>
  </TitlesOfParts>
  <Company>State of Nebraska</Company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Assessment</dc:title>
  <dc:subject/>
  <dc:creator>Penny Clark</dc:creator>
  <cp:keywords/>
  <dc:description/>
  <cp:lastModifiedBy>Amy Hochstetler</cp:lastModifiedBy>
  <cp:revision>13</cp:revision>
  <cp:lastPrinted>2017-05-30T13:51:00Z</cp:lastPrinted>
  <dcterms:created xsi:type="dcterms:W3CDTF">2019-10-18T18:40:00Z</dcterms:created>
  <dcterms:modified xsi:type="dcterms:W3CDTF">2019-12-03T15:00:00Z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1216585118</vt:i4>
  </property>
  <property fmtid="{D5CDD505-2E9C-101B-9397-08002B2CF9AE}" pid="3" name="_NewReviewCycle">
    <vt:lpwstr/>
  </property>
  <property fmtid="{D5CDD505-2E9C-101B-9397-08002B2CF9AE}" pid="4" name="_EmailSubject">
    <vt:lpwstr>WCNAAA IIIE Monitoring Tool</vt:lpwstr>
  </property>
  <property fmtid="{D5CDD505-2E9C-101B-9397-08002B2CF9AE}" pid="5" name="_AuthorEmail">
    <vt:lpwstr>Linda.Foreman@nebraska.gov</vt:lpwstr>
  </property>
  <property fmtid="{D5CDD505-2E9C-101B-9397-08002B2CF9AE}" pid="6" name="_AuthorEmailDisplayName">
    <vt:lpwstr>Foreman, Linda</vt:lpwstr>
  </property>
  <property fmtid="{D5CDD505-2E9C-101B-9397-08002B2CF9AE}" pid="7" name="_PreviousAdHocReviewCycleID">
    <vt:i4>-1667915457</vt:i4>
  </property>
  <property fmtid="{D5CDD505-2E9C-101B-9397-08002B2CF9AE}" pid="8" name="_ReviewingToolsShownOnce">
    <vt:lpwstr/>
  </property>
  <property fmtid="{D5CDD505-2E9C-101B-9397-08002B2CF9AE}" pid="9" name="ContentTypeId">
    <vt:lpwstr>0x010100BAD75EA75CD83B45A34259F0B184D027005F4454C181345A4F91883644386E43BF</vt:lpwstr>
  </property>
  <property fmtid="{D5CDD505-2E9C-101B-9397-08002B2CF9AE}" pid="10" name="Order">
    <vt:r8>4300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